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944E0" w14:textId="70283A92" w:rsidR="00CA78F6" w:rsidRPr="00FB31FA" w:rsidRDefault="00874E4E" w:rsidP="000C1CC1">
      <w:pPr>
        <w:pStyle w:val="Bodycopy"/>
        <w:rPr>
          <w:rFonts w:ascii="Times New Roman" w:hAnsi="Times New Roman" w:cs="Times New Roman"/>
          <w:sz w:val="28"/>
          <w:szCs w:val="28"/>
          <w:lang w:val="sv-SE"/>
        </w:rPr>
      </w:pPr>
      <w:r w:rsidRPr="000C1CC1">
        <w:rPr>
          <w:rStyle w:val="Heading2Char"/>
          <w:rFonts w:ascii="Times New Roman" w:hAnsi="Times New Roman" w:cs="Times New Roman"/>
          <w:szCs w:val="28"/>
          <w:lang w:val="sv-SE"/>
        </w:rPr>
        <w:t>Stadgar för Ostkustens IF-båtklubb</w:t>
      </w:r>
      <w:r w:rsidRPr="00FB31FA">
        <w:rPr>
          <w:rFonts w:ascii="Times New Roman" w:hAnsi="Times New Roman" w:cs="Times New Roman"/>
          <w:sz w:val="28"/>
          <w:szCs w:val="28"/>
          <w:lang w:val="sv-SE"/>
        </w:rPr>
        <w:t xml:space="preserve"> (OIF)</w:t>
      </w:r>
    </w:p>
    <w:p w14:paraId="3CB40A76" w14:textId="77777777" w:rsidR="00D724F8" w:rsidRPr="00FB31FA" w:rsidRDefault="00D724F8" w:rsidP="000C1CC1">
      <w:pPr>
        <w:pStyle w:val="Bodycopy"/>
        <w:rPr>
          <w:rFonts w:ascii="Times New Roman" w:hAnsi="Times New Roman" w:cs="Times New Roman"/>
          <w:sz w:val="22"/>
          <w:lang w:val="sv-SE"/>
        </w:rPr>
      </w:pPr>
    </w:p>
    <w:p w14:paraId="05251659" w14:textId="0EC7FD0C" w:rsidR="00874E4E" w:rsidRPr="00FB31FA" w:rsidRDefault="00874E4E"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Antagna 1971</w:t>
      </w:r>
      <w:r w:rsidR="006337F1">
        <w:rPr>
          <w:rFonts w:ascii="Times New Roman" w:hAnsi="Times New Roman" w:cs="Times New Roman"/>
          <w:sz w:val="22"/>
          <w:lang w:val="sv-SE"/>
        </w:rPr>
        <w:t xml:space="preserve"> och reviderade 2021-06-23</w:t>
      </w:r>
    </w:p>
    <w:p w14:paraId="7AD70781" w14:textId="77777777" w:rsidR="00874E4E" w:rsidRPr="00FB31FA" w:rsidRDefault="00874E4E" w:rsidP="000C1CC1">
      <w:pPr>
        <w:pStyle w:val="Bodycopy"/>
        <w:rPr>
          <w:rFonts w:ascii="Times New Roman" w:hAnsi="Times New Roman" w:cs="Times New Roman"/>
          <w:sz w:val="22"/>
          <w:lang w:val="sv-SE"/>
        </w:rPr>
      </w:pPr>
    </w:p>
    <w:p w14:paraId="2647E264" w14:textId="77777777" w:rsidR="00FD39F0" w:rsidRPr="00FB31FA" w:rsidRDefault="00FD39F0" w:rsidP="000C1CC1">
      <w:pPr>
        <w:pStyle w:val="Bodycopy"/>
        <w:rPr>
          <w:rFonts w:ascii="Times New Roman" w:hAnsi="Times New Roman" w:cs="Times New Roman"/>
          <w:sz w:val="22"/>
          <w:lang w:val="sv-SE"/>
        </w:rPr>
      </w:pPr>
    </w:p>
    <w:p w14:paraId="2EC4D9FD" w14:textId="77777777" w:rsidR="00874E4E" w:rsidRPr="00FB31FA" w:rsidRDefault="00874E4E" w:rsidP="000C1CC1">
      <w:pPr>
        <w:pStyle w:val="Bodycopy"/>
        <w:rPr>
          <w:rFonts w:ascii="Times New Roman" w:hAnsi="Times New Roman" w:cs="Times New Roman"/>
          <w:sz w:val="22"/>
          <w:u w:val="single"/>
          <w:lang w:val="sv-SE"/>
        </w:rPr>
      </w:pPr>
      <w:r w:rsidRPr="00FB31FA">
        <w:rPr>
          <w:rFonts w:ascii="Times New Roman" w:hAnsi="Times New Roman" w:cs="Times New Roman"/>
          <w:sz w:val="22"/>
          <w:u w:val="single"/>
          <w:lang w:val="sv-SE"/>
        </w:rPr>
        <w:t>ÄNDAMÅL</w:t>
      </w:r>
    </w:p>
    <w:p w14:paraId="50EB9993" w14:textId="77777777" w:rsidR="00874E4E" w:rsidRPr="00FB31FA" w:rsidRDefault="00874E4E" w:rsidP="000C1CC1">
      <w:pPr>
        <w:pStyle w:val="Bodycopy"/>
        <w:rPr>
          <w:rFonts w:ascii="Times New Roman" w:hAnsi="Times New Roman" w:cs="Times New Roman"/>
          <w:b/>
          <w:sz w:val="22"/>
          <w:lang w:val="sv-SE"/>
        </w:rPr>
      </w:pPr>
      <w:r w:rsidRPr="00FB31FA">
        <w:rPr>
          <w:rFonts w:ascii="Times New Roman" w:hAnsi="Times New Roman" w:cs="Times New Roman"/>
          <w:b/>
          <w:sz w:val="22"/>
          <w:lang w:val="sv-SE"/>
        </w:rPr>
        <w:t>§1</w:t>
      </w:r>
    </w:p>
    <w:p w14:paraId="796F6DFF" w14:textId="77777777" w:rsidR="00874E4E" w:rsidRPr="00FB31FA" w:rsidRDefault="00874E4E"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Ostkustens IF-båtklubb, nedan kallad klubben, stiftad den 27 november 197</w:t>
      </w:r>
      <w:r w:rsidR="000C1CC1">
        <w:rPr>
          <w:rFonts w:ascii="Times New Roman" w:hAnsi="Times New Roman" w:cs="Times New Roman"/>
          <w:sz w:val="22"/>
          <w:lang w:val="sv-SE"/>
        </w:rPr>
        <w:t>1</w:t>
      </w:r>
      <w:r w:rsidRPr="00FB31FA">
        <w:rPr>
          <w:rFonts w:ascii="Times New Roman" w:hAnsi="Times New Roman" w:cs="Times New Roman"/>
          <w:sz w:val="22"/>
          <w:lang w:val="sv-SE"/>
        </w:rPr>
        <w:t xml:space="preserve"> har till ändamål att tillvarata IF-båtseglares på Ostkusten intressen förknippade med utövning av segelsport med IF-båten samt att bevaka att gällande klassregler för IF-båten följs.</w:t>
      </w:r>
    </w:p>
    <w:p w14:paraId="42DBC86C" w14:textId="77777777" w:rsidR="00874E4E" w:rsidRPr="00FB31FA" w:rsidRDefault="00874E4E" w:rsidP="000C1CC1">
      <w:pPr>
        <w:pStyle w:val="Bodycopy"/>
        <w:rPr>
          <w:rFonts w:ascii="Times New Roman" w:hAnsi="Times New Roman" w:cs="Times New Roman"/>
          <w:sz w:val="22"/>
          <w:lang w:val="sv-SE"/>
        </w:rPr>
      </w:pPr>
    </w:p>
    <w:p w14:paraId="04A4A996" w14:textId="77777777" w:rsidR="00874E4E" w:rsidRPr="00FB31FA" w:rsidRDefault="00874E4E" w:rsidP="000C1CC1">
      <w:pPr>
        <w:pStyle w:val="Bodycopy"/>
        <w:rPr>
          <w:rFonts w:ascii="Times New Roman" w:hAnsi="Times New Roman" w:cs="Times New Roman"/>
          <w:sz w:val="22"/>
          <w:u w:val="single"/>
          <w:lang w:val="sv-SE"/>
        </w:rPr>
      </w:pPr>
      <w:r w:rsidRPr="00FB31FA">
        <w:rPr>
          <w:rFonts w:ascii="Times New Roman" w:hAnsi="Times New Roman" w:cs="Times New Roman"/>
          <w:sz w:val="22"/>
          <w:u w:val="single"/>
          <w:lang w:val="sv-SE"/>
        </w:rPr>
        <w:t>KARAKTÄR OCH OMFATTNING</w:t>
      </w:r>
    </w:p>
    <w:p w14:paraId="3C0A8482" w14:textId="77777777" w:rsidR="00874E4E" w:rsidRPr="00FB31FA" w:rsidRDefault="00874E4E" w:rsidP="000C1CC1">
      <w:pPr>
        <w:pStyle w:val="Bodycopy"/>
        <w:rPr>
          <w:rFonts w:ascii="Times New Roman" w:hAnsi="Times New Roman" w:cs="Times New Roman"/>
          <w:b/>
          <w:sz w:val="22"/>
          <w:lang w:val="sv-SE"/>
        </w:rPr>
      </w:pPr>
      <w:r w:rsidRPr="00FB31FA">
        <w:rPr>
          <w:rFonts w:ascii="Times New Roman" w:hAnsi="Times New Roman" w:cs="Times New Roman"/>
          <w:b/>
          <w:sz w:val="22"/>
          <w:lang w:val="sv-SE"/>
        </w:rPr>
        <w:t>§2</w:t>
      </w:r>
    </w:p>
    <w:p w14:paraId="7A8A3EB9" w14:textId="77777777" w:rsidR="00C31686" w:rsidRPr="00FB31FA" w:rsidRDefault="00874E4E"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Klubben utgör en regional avdelning för östra region</w:t>
      </w:r>
      <w:r w:rsidR="00C31686" w:rsidRPr="00FB31FA">
        <w:rPr>
          <w:rFonts w:ascii="Times New Roman" w:hAnsi="Times New Roman" w:cs="Times New Roman"/>
          <w:sz w:val="22"/>
          <w:lang w:val="sv-SE"/>
        </w:rPr>
        <w:t>en i enlighet med klassförbundet IFRA:s, nedan kallat klassförbundet, stadgar. Östra regionen omfattar kuststräckan mellan Gästri</w:t>
      </w:r>
      <w:r w:rsidR="00FD39F0" w:rsidRPr="00FB31FA">
        <w:rPr>
          <w:rFonts w:ascii="Times New Roman" w:hAnsi="Times New Roman" w:cs="Times New Roman"/>
          <w:sz w:val="22"/>
          <w:lang w:val="sv-SE"/>
        </w:rPr>
        <w:t>klands norra gräns och Östergöt</w:t>
      </w:r>
      <w:r w:rsidR="00C31686" w:rsidRPr="00FB31FA">
        <w:rPr>
          <w:rFonts w:ascii="Times New Roman" w:hAnsi="Times New Roman" w:cs="Times New Roman"/>
          <w:sz w:val="22"/>
          <w:lang w:val="sv-SE"/>
        </w:rPr>
        <w:t>lands södra gräns, samt Mälaren, Hjälmaren och Vättern.</w:t>
      </w:r>
    </w:p>
    <w:p w14:paraId="249534B2" w14:textId="77777777" w:rsidR="00FD39F0" w:rsidRDefault="00FD39F0" w:rsidP="000C1CC1">
      <w:pPr>
        <w:pStyle w:val="Bodycopy"/>
        <w:rPr>
          <w:rFonts w:ascii="Times New Roman" w:hAnsi="Times New Roman" w:cs="Times New Roman"/>
          <w:sz w:val="22"/>
          <w:lang w:val="sv-SE"/>
        </w:rPr>
      </w:pPr>
    </w:p>
    <w:p w14:paraId="0B136350" w14:textId="77777777" w:rsidR="000C1CC1" w:rsidRPr="00FB31FA" w:rsidRDefault="000C1CC1" w:rsidP="000C1CC1">
      <w:pPr>
        <w:pStyle w:val="Bodycopy"/>
        <w:rPr>
          <w:rFonts w:ascii="Times New Roman" w:hAnsi="Times New Roman" w:cs="Times New Roman"/>
          <w:sz w:val="22"/>
          <w:lang w:val="sv-SE"/>
        </w:rPr>
      </w:pPr>
      <w:r>
        <w:rPr>
          <w:rFonts w:ascii="Times New Roman" w:hAnsi="Times New Roman" w:cs="Times New Roman"/>
          <w:sz w:val="22"/>
          <w:lang w:val="sv-SE"/>
        </w:rPr>
        <w:t xml:space="preserve">Förslag till ändring: </w:t>
      </w:r>
      <w:r>
        <w:rPr>
          <w:rFonts w:ascii="Times New Roman" w:hAnsi="Times New Roman" w:cs="Times New Roman"/>
          <w:sz w:val="22"/>
          <w:lang w:val="sv-SE"/>
        </w:rPr>
        <w:br/>
      </w:r>
      <w:r w:rsidRPr="00A664A9">
        <w:rPr>
          <w:rFonts w:ascii="Times New Roman" w:hAnsi="Times New Roman" w:cs="Times New Roman"/>
          <w:sz w:val="22"/>
          <w:highlight w:val="cyan"/>
          <w:lang w:val="sv-SE"/>
        </w:rPr>
        <w:t>Klubben utgör en regional avdelning inom Svenska IF-båtförbundet för ostkusten samt Vättern, Hjälmaren och Mälaren.</w:t>
      </w:r>
      <w:r>
        <w:rPr>
          <w:rFonts w:ascii="Times New Roman" w:hAnsi="Times New Roman" w:cs="Times New Roman"/>
          <w:sz w:val="22"/>
          <w:lang w:val="sv-SE"/>
        </w:rPr>
        <w:t xml:space="preserve"> </w:t>
      </w:r>
    </w:p>
    <w:p w14:paraId="01D5B4F4" w14:textId="77777777" w:rsidR="000C1CC1" w:rsidRPr="00FB31FA" w:rsidRDefault="000C1CC1" w:rsidP="000C1CC1">
      <w:pPr>
        <w:pStyle w:val="Bodycopy"/>
        <w:rPr>
          <w:rFonts w:ascii="Times New Roman" w:hAnsi="Times New Roman" w:cs="Times New Roman"/>
          <w:sz w:val="22"/>
          <w:lang w:val="sv-SE"/>
        </w:rPr>
      </w:pPr>
    </w:p>
    <w:p w14:paraId="7E8BB3A7" w14:textId="77777777" w:rsidR="00FD39F0" w:rsidRPr="00FB31FA" w:rsidRDefault="00FD39F0" w:rsidP="000C1CC1">
      <w:pPr>
        <w:pStyle w:val="Bodycopy"/>
        <w:rPr>
          <w:rFonts w:ascii="Times New Roman" w:hAnsi="Times New Roman" w:cs="Times New Roman"/>
          <w:sz w:val="22"/>
          <w:u w:val="single"/>
          <w:lang w:val="sv-SE"/>
        </w:rPr>
      </w:pPr>
      <w:r w:rsidRPr="00FB31FA">
        <w:rPr>
          <w:rFonts w:ascii="Times New Roman" w:hAnsi="Times New Roman" w:cs="Times New Roman"/>
          <w:sz w:val="22"/>
          <w:u w:val="single"/>
          <w:lang w:val="sv-SE"/>
        </w:rPr>
        <w:t>MEDLEMSKAP</w:t>
      </w:r>
    </w:p>
    <w:p w14:paraId="507804A8" w14:textId="77777777" w:rsidR="00FD39F0" w:rsidRPr="00FB31FA" w:rsidRDefault="00FD39F0" w:rsidP="000C1CC1">
      <w:pPr>
        <w:pStyle w:val="Bodycopy"/>
        <w:rPr>
          <w:rFonts w:ascii="Times New Roman" w:hAnsi="Times New Roman" w:cs="Times New Roman"/>
          <w:b/>
          <w:sz w:val="22"/>
          <w:lang w:val="sv-SE"/>
        </w:rPr>
      </w:pPr>
      <w:r w:rsidRPr="00FB31FA">
        <w:rPr>
          <w:rFonts w:ascii="Times New Roman" w:hAnsi="Times New Roman" w:cs="Times New Roman"/>
          <w:b/>
          <w:sz w:val="22"/>
          <w:lang w:val="sv-SE"/>
        </w:rPr>
        <w:t>§3</w:t>
      </w:r>
    </w:p>
    <w:p w14:paraId="27577CAC" w14:textId="05C1B6DA" w:rsidR="0018575C" w:rsidRPr="00FB31FA" w:rsidRDefault="0018575C"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Klubbens medlemmar utgörs av alla medlemmar i klassförbundet som är bosatta inom östra regionen med dess naturliga inland. Medlemskap i klubben förutsätter medlemskap i klassförbundet. Medlem i klassförbundet kan avsäga sig medlemskap i klubben.</w:t>
      </w:r>
    </w:p>
    <w:p w14:paraId="62568B94" w14:textId="77777777" w:rsidR="0018575C" w:rsidRDefault="0018575C" w:rsidP="000C1CC1">
      <w:pPr>
        <w:pStyle w:val="Bodycopy"/>
        <w:rPr>
          <w:rFonts w:ascii="Times New Roman" w:hAnsi="Times New Roman" w:cs="Times New Roman"/>
          <w:sz w:val="22"/>
          <w:lang w:val="sv-SE"/>
        </w:rPr>
      </w:pPr>
    </w:p>
    <w:p w14:paraId="2D359657" w14:textId="77777777" w:rsidR="00706104" w:rsidRDefault="00706104" w:rsidP="000C1CC1">
      <w:pPr>
        <w:pStyle w:val="Bodycopy"/>
        <w:rPr>
          <w:rFonts w:ascii="Times New Roman" w:hAnsi="Times New Roman" w:cs="Times New Roman"/>
          <w:sz w:val="22"/>
          <w:lang w:val="sv-SE"/>
        </w:rPr>
      </w:pPr>
      <w:r>
        <w:rPr>
          <w:rFonts w:ascii="Times New Roman" w:hAnsi="Times New Roman" w:cs="Times New Roman"/>
          <w:sz w:val="22"/>
          <w:lang w:val="sv-SE"/>
        </w:rPr>
        <w:t>Förslag till ändring:</w:t>
      </w:r>
    </w:p>
    <w:p w14:paraId="7BD55ED2" w14:textId="77777777" w:rsidR="00706104" w:rsidRPr="00FB31FA" w:rsidRDefault="00706104" w:rsidP="00706104">
      <w:pPr>
        <w:pStyle w:val="Bodycopy"/>
        <w:rPr>
          <w:rFonts w:ascii="Times New Roman" w:hAnsi="Times New Roman" w:cs="Times New Roman"/>
          <w:sz w:val="22"/>
          <w:lang w:val="sv-SE"/>
        </w:rPr>
      </w:pPr>
      <w:r w:rsidRPr="00A664A9">
        <w:rPr>
          <w:rFonts w:ascii="Times New Roman" w:hAnsi="Times New Roman" w:cs="Times New Roman"/>
          <w:sz w:val="22"/>
          <w:highlight w:val="cyan"/>
          <w:lang w:val="sv-SE"/>
        </w:rPr>
        <w:t>Klubbens medlemmar utgörs av alla medlemmar i klassförbundet som är bosatta inom östra regionen med dess naturliga inland</w:t>
      </w:r>
      <w:r w:rsidR="00A664A9">
        <w:rPr>
          <w:rFonts w:ascii="Times New Roman" w:hAnsi="Times New Roman" w:cs="Times New Roman"/>
          <w:sz w:val="22"/>
          <w:lang w:val="sv-SE"/>
        </w:rPr>
        <w:t xml:space="preserve">. </w:t>
      </w:r>
      <w:r w:rsidRPr="00FB31FA">
        <w:rPr>
          <w:rFonts w:ascii="Times New Roman" w:hAnsi="Times New Roman" w:cs="Times New Roman"/>
          <w:sz w:val="22"/>
          <w:lang w:val="sv-SE"/>
        </w:rPr>
        <w:t xml:space="preserve"> </w:t>
      </w:r>
    </w:p>
    <w:p w14:paraId="43A3889D" w14:textId="77777777" w:rsidR="00706104" w:rsidRPr="00FB31FA" w:rsidRDefault="00706104" w:rsidP="000C1CC1">
      <w:pPr>
        <w:pStyle w:val="Bodycopy"/>
        <w:rPr>
          <w:rFonts w:ascii="Times New Roman" w:hAnsi="Times New Roman" w:cs="Times New Roman"/>
          <w:sz w:val="22"/>
          <w:lang w:val="sv-SE"/>
        </w:rPr>
      </w:pPr>
    </w:p>
    <w:p w14:paraId="73BCBF48" w14:textId="77777777" w:rsidR="0018575C" w:rsidRPr="00FB31FA" w:rsidRDefault="0018575C" w:rsidP="000C1CC1">
      <w:pPr>
        <w:pStyle w:val="Bodycopy"/>
        <w:rPr>
          <w:rFonts w:ascii="Times New Roman" w:hAnsi="Times New Roman" w:cs="Times New Roman"/>
          <w:b/>
          <w:sz w:val="22"/>
          <w:lang w:val="sv-SE"/>
        </w:rPr>
      </w:pPr>
      <w:r w:rsidRPr="00FB31FA">
        <w:rPr>
          <w:rFonts w:ascii="Times New Roman" w:hAnsi="Times New Roman" w:cs="Times New Roman"/>
          <w:b/>
          <w:sz w:val="22"/>
          <w:lang w:val="sv-SE"/>
        </w:rPr>
        <w:t>§4</w:t>
      </w:r>
    </w:p>
    <w:p w14:paraId="2B031B9A" w14:textId="77777777" w:rsidR="0018575C" w:rsidRDefault="0018575C"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Medlem, som inte i den ordning klubben stadgar föreskriver erlagt stadgad årsavgift eller som eljest brutit mot dessa stadgar eller som handlat</w:t>
      </w:r>
      <w:r w:rsidR="00457AE3" w:rsidRPr="00FB31FA">
        <w:rPr>
          <w:rFonts w:ascii="Times New Roman" w:hAnsi="Times New Roman" w:cs="Times New Roman"/>
          <w:sz w:val="22"/>
          <w:lang w:val="sv-SE"/>
        </w:rPr>
        <w:t xml:space="preserve"> mot</w:t>
      </w:r>
      <w:r w:rsidRPr="00FB31FA">
        <w:rPr>
          <w:rFonts w:ascii="Times New Roman" w:hAnsi="Times New Roman" w:cs="Times New Roman"/>
          <w:sz w:val="22"/>
          <w:lang w:val="sv-SE"/>
        </w:rPr>
        <w:t xml:space="preserve"> heders lagar, kan av styrelsen uteslutas </w:t>
      </w:r>
      <w:r w:rsidR="00457AE3" w:rsidRPr="00FB31FA">
        <w:rPr>
          <w:rFonts w:ascii="Times New Roman" w:hAnsi="Times New Roman" w:cs="Times New Roman"/>
          <w:sz w:val="22"/>
          <w:lang w:val="sv-SE"/>
        </w:rPr>
        <w:t>ur</w:t>
      </w:r>
      <w:r w:rsidRPr="00FB31FA">
        <w:rPr>
          <w:rFonts w:ascii="Times New Roman" w:hAnsi="Times New Roman" w:cs="Times New Roman"/>
          <w:sz w:val="22"/>
          <w:lang w:val="sv-SE"/>
        </w:rPr>
        <w:t xml:space="preserve"> klubben</w:t>
      </w:r>
      <w:r w:rsidR="00457AE3" w:rsidRPr="00FB31FA">
        <w:rPr>
          <w:rFonts w:ascii="Times New Roman" w:hAnsi="Times New Roman" w:cs="Times New Roman"/>
          <w:sz w:val="22"/>
          <w:lang w:val="sv-SE"/>
        </w:rPr>
        <w:t>.</w:t>
      </w:r>
    </w:p>
    <w:p w14:paraId="3146B2E5" w14:textId="77777777" w:rsidR="00706104" w:rsidRDefault="00706104" w:rsidP="000C1CC1">
      <w:pPr>
        <w:pStyle w:val="Bodycopy"/>
        <w:rPr>
          <w:rFonts w:ascii="Times New Roman" w:hAnsi="Times New Roman" w:cs="Times New Roman"/>
          <w:sz w:val="22"/>
          <w:lang w:val="sv-SE"/>
        </w:rPr>
      </w:pPr>
      <w:r>
        <w:rPr>
          <w:rFonts w:ascii="Times New Roman" w:hAnsi="Times New Roman" w:cs="Times New Roman"/>
          <w:sz w:val="22"/>
          <w:lang w:val="sv-SE"/>
        </w:rPr>
        <w:br/>
        <w:t>Förslag till ändring:</w:t>
      </w:r>
    </w:p>
    <w:p w14:paraId="0049CDC4" w14:textId="77777777" w:rsidR="00706104" w:rsidRDefault="00706104" w:rsidP="00706104">
      <w:pPr>
        <w:pStyle w:val="Bodycopy"/>
        <w:rPr>
          <w:rFonts w:ascii="Times New Roman" w:hAnsi="Times New Roman" w:cs="Times New Roman"/>
          <w:sz w:val="22"/>
          <w:lang w:val="sv-SE"/>
        </w:rPr>
      </w:pPr>
      <w:r w:rsidRPr="00A664A9">
        <w:rPr>
          <w:rFonts w:ascii="Times New Roman" w:hAnsi="Times New Roman" w:cs="Times New Roman"/>
          <w:sz w:val="22"/>
          <w:highlight w:val="cyan"/>
          <w:lang w:val="sv-SE"/>
        </w:rPr>
        <w:t>Medlem som uppenbarligen skadar Svenska IF-båtförbudets anseende eller verksamhet kan uteslutas av Svenska IF-båtförbudets styrelse.</w:t>
      </w:r>
      <w:r>
        <w:rPr>
          <w:rFonts w:ascii="Times New Roman" w:hAnsi="Times New Roman" w:cs="Times New Roman"/>
          <w:sz w:val="22"/>
          <w:lang w:val="sv-SE"/>
        </w:rPr>
        <w:t xml:space="preserve"> </w:t>
      </w:r>
    </w:p>
    <w:p w14:paraId="2A679220" w14:textId="77777777" w:rsidR="00706104" w:rsidRPr="00FB31FA" w:rsidRDefault="00706104" w:rsidP="000C1CC1">
      <w:pPr>
        <w:pStyle w:val="Bodycopy"/>
        <w:rPr>
          <w:rFonts w:ascii="Times New Roman" w:hAnsi="Times New Roman" w:cs="Times New Roman"/>
          <w:sz w:val="22"/>
          <w:lang w:val="sv-SE"/>
        </w:rPr>
      </w:pPr>
    </w:p>
    <w:p w14:paraId="13A6AE0E" w14:textId="2A0AF6D9" w:rsidR="00457AE3" w:rsidRPr="00FB31FA" w:rsidRDefault="00457AE3" w:rsidP="000C1CC1">
      <w:pPr>
        <w:pStyle w:val="Bodycopy"/>
        <w:rPr>
          <w:rFonts w:ascii="Times New Roman" w:hAnsi="Times New Roman" w:cs="Times New Roman"/>
          <w:sz w:val="22"/>
          <w:u w:val="single"/>
          <w:lang w:val="sv-SE"/>
        </w:rPr>
      </w:pPr>
      <w:r w:rsidRPr="00FB31FA">
        <w:rPr>
          <w:rFonts w:ascii="Times New Roman" w:hAnsi="Times New Roman" w:cs="Times New Roman"/>
          <w:sz w:val="22"/>
          <w:u w:val="single"/>
          <w:lang w:val="sv-SE"/>
        </w:rPr>
        <w:t>MEDLEMSAVGIFTER</w:t>
      </w:r>
    </w:p>
    <w:p w14:paraId="7C70004F" w14:textId="77777777" w:rsidR="00457AE3" w:rsidRPr="00FB31FA" w:rsidRDefault="00457AE3" w:rsidP="000C1CC1">
      <w:pPr>
        <w:pStyle w:val="Bodycopy"/>
        <w:rPr>
          <w:rFonts w:ascii="Times New Roman" w:hAnsi="Times New Roman" w:cs="Times New Roman"/>
          <w:b/>
          <w:sz w:val="22"/>
          <w:lang w:val="sv-SE"/>
        </w:rPr>
      </w:pPr>
      <w:r w:rsidRPr="00FB31FA">
        <w:rPr>
          <w:rFonts w:ascii="Times New Roman" w:hAnsi="Times New Roman" w:cs="Times New Roman"/>
          <w:b/>
          <w:sz w:val="22"/>
          <w:lang w:val="sv-SE"/>
        </w:rPr>
        <w:t>§5</w:t>
      </w:r>
    </w:p>
    <w:p w14:paraId="6FC8E3DD" w14:textId="77777777" w:rsidR="00457AE3" w:rsidRDefault="00457AE3"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Enligt klassförbundets stadgar disponerar klubben hälften av de medlemsavgifter som dess medlemmar inbetalt till klassförbundet. Därutöver erlägger medlem ingen årsavgift såvida inte annorlunda beslutas av ordinarie årsmöte i klubben.</w:t>
      </w:r>
    </w:p>
    <w:p w14:paraId="08DA7738" w14:textId="77777777" w:rsidR="00A664A9" w:rsidRDefault="00A664A9" w:rsidP="000C1CC1">
      <w:pPr>
        <w:pStyle w:val="Bodycopy"/>
        <w:rPr>
          <w:rFonts w:ascii="Times New Roman" w:hAnsi="Times New Roman" w:cs="Times New Roman"/>
          <w:sz w:val="22"/>
          <w:lang w:val="sv-SE"/>
        </w:rPr>
      </w:pPr>
      <w:bookmarkStart w:id="0" w:name="_Hlk67250625"/>
    </w:p>
    <w:p w14:paraId="3611FA37" w14:textId="77777777" w:rsidR="006337F1" w:rsidRDefault="00A664A9" w:rsidP="00A664A9">
      <w:pPr>
        <w:pStyle w:val="Bodycopy"/>
        <w:rPr>
          <w:rFonts w:ascii="Times New Roman" w:hAnsi="Times New Roman" w:cs="Times New Roman"/>
          <w:sz w:val="22"/>
          <w:lang w:val="sv-SE"/>
        </w:rPr>
      </w:pPr>
      <w:r>
        <w:rPr>
          <w:rFonts w:ascii="Times New Roman" w:hAnsi="Times New Roman" w:cs="Times New Roman"/>
          <w:sz w:val="22"/>
          <w:lang w:val="sv-SE"/>
        </w:rPr>
        <w:t>Förslag till ändring:</w:t>
      </w:r>
    </w:p>
    <w:p w14:paraId="78535BF5" w14:textId="29868E15" w:rsidR="00F83C67" w:rsidRDefault="006337F1" w:rsidP="000C1CC1">
      <w:pPr>
        <w:pStyle w:val="Bodycopy"/>
        <w:rPr>
          <w:rFonts w:ascii="Times New Roman" w:hAnsi="Times New Roman" w:cs="Times New Roman"/>
          <w:sz w:val="22"/>
          <w:lang w:val="sv-SE"/>
        </w:rPr>
      </w:pPr>
      <w:r w:rsidRPr="006337F1">
        <w:rPr>
          <w:rFonts w:ascii="Times New Roman" w:hAnsi="Times New Roman" w:cs="Times New Roman"/>
          <w:sz w:val="22"/>
          <w:highlight w:val="cyan"/>
          <w:lang w:val="sv-SE"/>
        </w:rPr>
        <w:lastRenderedPageBreak/>
        <w:t>Ingen särskild medlemsavgift skall utgå för medlemskap i klubben, dock måste medlem</w:t>
      </w:r>
      <w:r w:rsidR="006852F4">
        <w:rPr>
          <w:rFonts w:ascii="Times New Roman" w:hAnsi="Times New Roman" w:cs="Times New Roman"/>
          <w:sz w:val="22"/>
          <w:highlight w:val="cyan"/>
          <w:lang w:val="sv-SE"/>
        </w:rPr>
        <w:t>savgift</w:t>
      </w:r>
      <w:r w:rsidRPr="006337F1">
        <w:rPr>
          <w:rFonts w:ascii="Times New Roman" w:hAnsi="Times New Roman" w:cs="Times New Roman"/>
          <w:sz w:val="22"/>
          <w:highlight w:val="cyan"/>
          <w:lang w:val="sv-SE"/>
        </w:rPr>
        <w:t xml:space="preserve"> till Svenska IF båtförbundet betalas för medlemskap i klubben.</w:t>
      </w:r>
      <w:r>
        <w:rPr>
          <w:rFonts w:ascii="Times New Roman" w:hAnsi="Times New Roman" w:cs="Times New Roman"/>
          <w:sz w:val="22"/>
          <w:lang w:val="sv-SE"/>
        </w:rPr>
        <w:t xml:space="preserve"> </w:t>
      </w:r>
      <w:r w:rsidR="00A664A9" w:rsidRPr="00A664A9">
        <w:rPr>
          <w:rFonts w:ascii="Times New Roman" w:hAnsi="Times New Roman" w:cs="Times New Roman"/>
          <w:sz w:val="22"/>
          <w:highlight w:val="cyan"/>
          <w:lang w:val="sv-SE"/>
        </w:rPr>
        <w:t>Klubben ska till de aktiviteter som utförs erhålla ekonomiskt bidrag från Svenska IF-båtförbundet.</w:t>
      </w:r>
    </w:p>
    <w:bookmarkEnd w:id="0"/>
    <w:p w14:paraId="008613E2" w14:textId="77777777" w:rsidR="00A664A9" w:rsidRDefault="00A664A9" w:rsidP="000C1CC1">
      <w:pPr>
        <w:pStyle w:val="Bodycopy"/>
        <w:rPr>
          <w:rFonts w:ascii="Times New Roman" w:hAnsi="Times New Roman" w:cs="Times New Roman"/>
          <w:sz w:val="22"/>
          <w:lang w:val="sv-SE"/>
        </w:rPr>
      </w:pPr>
    </w:p>
    <w:p w14:paraId="743935F5" w14:textId="02C7C7A0" w:rsidR="00457AE3" w:rsidRPr="00FB31FA" w:rsidRDefault="00457AE3" w:rsidP="000C1CC1">
      <w:pPr>
        <w:pStyle w:val="Bodycopy"/>
        <w:rPr>
          <w:rFonts w:ascii="Times New Roman" w:hAnsi="Times New Roman" w:cs="Times New Roman"/>
          <w:sz w:val="22"/>
          <w:u w:val="single"/>
          <w:lang w:val="sv-SE"/>
        </w:rPr>
      </w:pPr>
      <w:r w:rsidRPr="00FB31FA">
        <w:rPr>
          <w:rFonts w:ascii="Times New Roman" w:hAnsi="Times New Roman" w:cs="Times New Roman"/>
          <w:sz w:val="22"/>
          <w:u w:val="single"/>
          <w:lang w:val="sv-SE"/>
        </w:rPr>
        <w:t>DELTAGAN</w:t>
      </w:r>
      <w:r w:rsidR="001259D4">
        <w:rPr>
          <w:rFonts w:ascii="Times New Roman" w:hAnsi="Times New Roman" w:cs="Times New Roman"/>
          <w:sz w:val="22"/>
          <w:u w:val="single"/>
          <w:lang w:val="sv-SE"/>
        </w:rPr>
        <w:t>D</w:t>
      </w:r>
      <w:r w:rsidRPr="00FB31FA">
        <w:rPr>
          <w:rFonts w:ascii="Times New Roman" w:hAnsi="Times New Roman" w:cs="Times New Roman"/>
          <w:sz w:val="22"/>
          <w:u w:val="single"/>
          <w:lang w:val="sv-SE"/>
        </w:rPr>
        <w:t>E I TÄVLINGAR OCH UPPVISNINGAR</w:t>
      </w:r>
    </w:p>
    <w:p w14:paraId="51D7EA62" w14:textId="77777777" w:rsidR="00457AE3" w:rsidRPr="00FB31FA" w:rsidRDefault="00457AE3" w:rsidP="000C1CC1">
      <w:pPr>
        <w:pStyle w:val="Bodycopy"/>
        <w:rPr>
          <w:rFonts w:ascii="Times New Roman" w:hAnsi="Times New Roman" w:cs="Times New Roman"/>
          <w:b/>
          <w:sz w:val="22"/>
          <w:lang w:val="sv-SE"/>
        </w:rPr>
      </w:pPr>
      <w:r w:rsidRPr="00FB31FA">
        <w:rPr>
          <w:rFonts w:ascii="Times New Roman" w:hAnsi="Times New Roman" w:cs="Times New Roman"/>
          <w:b/>
          <w:sz w:val="22"/>
          <w:lang w:val="sv-SE"/>
        </w:rPr>
        <w:t>§6</w:t>
      </w:r>
    </w:p>
    <w:p w14:paraId="634782E6" w14:textId="1F0B4180" w:rsidR="00457AE3" w:rsidRDefault="00457AE3"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Medlem äger inte rätt att på annat sätt än som föreskrivs i Svenska Seglarförbundets stadgar och bestämmelser delta i tävlingar och uppvisningar, som omfattar idrottsgrenar anslutna till Riksidrottsförbundet och som anordnas av organisation utanför förbundet och vari förbundet stående idrottsutövare deltar.</w:t>
      </w:r>
    </w:p>
    <w:p w14:paraId="0DDC9CE0" w14:textId="637AFAE4" w:rsidR="006337F1" w:rsidRDefault="006337F1" w:rsidP="000C1CC1">
      <w:pPr>
        <w:pStyle w:val="Bodycopy"/>
        <w:rPr>
          <w:rFonts w:ascii="Times New Roman" w:hAnsi="Times New Roman" w:cs="Times New Roman"/>
          <w:sz w:val="22"/>
          <w:lang w:val="sv-SE"/>
        </w:rPr>
      </w:pPr>
    </w:p>
    <w:p w14:paraId="7FF7DB89" w14:textId="754343D0" w:rsidR="006337F1" w:rsidRDefault="006337F1" w:rsidP="000C1CC1">
      <w:pPr>
        <w:pStyle w:val="Bodycopy"/>
        <w:rPr>
          <w:rFonts w:ascii="Times New Roman" w:hAnsi="Times New Roman" w:cs="Times New Roman"/>
          <w:sz w:val="22"/>
          <w:lang w:val="sv-SE"/>
        </w:rPr>
      </w:pPr>
      <w:r>
        <w:rPr>
          <w:rFonts w:ascii="Times New Roman" w:hAnsi="Times New Roman" w:cs="Times New Roman"/>
          <w:sz w:val="22"/>
          <w:lang w:val="sv-SE"/>
        </w:rPr>
        <w:t>Förlag till ändring</w:t>
      </w:r>
    </w:p>
    <w:p w14:paraId="308D7CFF" w14:textId="2A0581C3" w:rsidR="006337F1" w:rsidRDefault="006337F1" w:rsidP="000C1CC1">
      <w:pPr>
        <w:pStyle w:val="Bodycopy"/>
        <w:rPr>
          <w:rFonts w:ascii="Times New Roman" w:hAnsi="Times New Roman" w:cs="Times New Roman"/>
          <w:sz w:val="22"/>
          <w:lang w:val="sv-SE"/>
        </w:rPr>
      </w:pPr>
      <w:r w:rsidRPr="008D67DC">
        <w:rPr>
          <w:rFonts w:ascii="Times New Roman" w:hAnsi="Times New Roman" w:cs="Times New Roman"/>
          <w:sz w:val="22"/>
          <w:highlight w:val="cyan"/>
          <w:lang w:val="sv-SE"/>
        </w:rPr>
        <w:t>Paragrafen stryks då Svenska IF båt förbundet är instans som är kopplat till SSF</w:t>
      </w:r>
      <w:r w:rsidR="006852F4">
        <w:rPr>
          <w:rFonts w:ascii="Times New Roman" w:hAnsi="Times New Roman" w:cs="Times New Roman"/>
          <w:sz w:val="22"/>
          <w:lang w:val="sv-SE"/>
        </w:rPr>
        <w:t>.</w:t>
      </w:r>
    </w:p>
    <w:p w14:paraId="73B11114" w14:textId="6AE91576" w:rsidR="001259D4" w:rsidRDefault="001259D4" w:rsidP="000C1CC1">
      <w:pPr>
        <w:pStyle w:val="Bodycopy"/>
        <w:rPr>
          <w:rFonts w:ascii="Times New Roman" w:hAnsi="Times New Roman" w:cs="Times New Roman"/>
          <w:sz w:val="22"/>
          <w:lang w:val="sv-SE"/>
        </w:rPr>
      </w:pPr>
    </w:p>
    <w:p w14:paraId="6DAA85B0" w14:textId="77777777" w:rsidR="001E20D5" w:rsidRPr="00FB31FA" w:rsidRDefault="001E20D5" w:rsidP="000C1CC1">
      <w:pPr>
        <w:pStyle w:val="Bodycopy"/>
        <w:rPr>
          <w:rFonts w:ascii="Times New Roman" w:hAnsi="Times New Roman" w:cs="Times New Roman"/>
          <w:sz w:val="22"/>
          <w:u w:val="single"/>
          <w:lang w:val="sv-SE"/>
        </w:rPr>
      </w:pPr>
      <w:r w:rsidRPr="00FB31FA">
        <w:rPr>
          <w:rFonts w:ascii="Times New Roman" w:hAnsi="Times New Roman" w:cs="Times New Roman"/>
          <w:sz w:val="22"/>
          <w:u w:val="single"/>
          <w:lang w:val="sv-SE"/>
        </w:rPr>
        <w:t>STYRELSEN</w:t>
      </w:r>
    </w:p>
    <w:p w14:paraId="41D7B4E3" w14:textId="77777777" w:rsidR="001E20D5" w:rsidRPr="00FB31FA" w:rsidRDefault="001E20D5" w:rsidP="000C1CC1">
      <w:pPr>
        <w:pStyle w:val="Bodycopy"/>
        <w:rPr>
          <w:rFonts w:ascii="Times New Roman" w:hAnsi="Times New Roman" w:cs="Times New Roman"/>
          <w:b/>
          <w:sz w:val="22"/>
          <w:lang w:val="sv-SE"/>
        </w:rPr>
      </w:pPr>
      <w:r w:rsidRPr="00FB31FA">
        <w:rPr>
          <w:rFonts w:ascii="Times New Roman" w:hAnsi="Times New Roman" w:cs="Times New Roman"/>
          <w:b/>
          <w:sz w:val="22"/>
          <w:lang w:val="sv-SE"/>
        </w:rPr>
        <w:t>§7</w:t>
      </w:r>
    </w:p>
    <w:p w14:paraId="65A1E555" w14:textId="3016913A" w:rsidR="008C6AEE" w:rsidRDefault="001E20D5"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Klubbens angelägenheter handhas av en styrelse, bestående av ordförande och fem övriga ledamöter.</w:t>
      </w:r>
      <w:r w:rsidR="00805E0B">
        <w:rPr>
          <w:rFonts w:ascii="Times New Roman" w:hAnsi="Times New Roman" w:cs="Times New Roman"/>
          <w:sz w:val="22"/>
          <w:lang w:val="sv-SE"/>
        </w:rPr>
        <w:t xml:space="preserve"> </w:t>
      </w:r>
      <w:r w:rsidRPr="00FB31FA">
        <w:rPr>
          <w:rFonts w:ascii="Times New Roman" w:hAnsi="Times New Roman" w:cs="Times New Roman"/>
          <w:sz w:val="22"/>
          <w:lang w:val="sv-SE"/>
        </w:rPr>
        <w:t>Leda</w:t>
      </w:r>
      <w:r w:rsidR="008C6AEE" w:rsidRPr="00FB31FA">
        <w:rPr>
          <w:rFonts w:ascii="Times New Roman" w:hAnsi="Times New Roman" w:cs="Times New Roman"/>
          <w:sz w:val="22"/>
          <w:lang w:val="sv-SE"/>
        </w:rPr>
        <w:t>mot</w:t>
      </w:r>
      <w:r w:rsidRPr="00FB31FA">
        <w:rPr>
          <w:rFonts w:ascii="Times New Roman" w:hAnsi="Times New Roman" w:cs="Times New Roman"/>
          <w:sz w:val="22"/>
          <w:lang w:val="sv-SE"/>
        </w:rPr>
        <w:t xml:space="preserve"> i styrelsen utses vid ordinarie årsmöte bland röstberättigade medlemmar</w:t>
      </w:r>
      <w:r w:rsidR="008C6AEE" w:rsidRPr="00FB31FA">
        <w:rPr>
          <w:rFonts w:ascii="Times New Roman" w:hAnsi="Times New Roman" w:cs="Times New Roman"/>
          <w:sz w:val="22"/>
          <w:lang w:val="sv-SE"/>
        </w:rPr>
        <w:t>.</w:t>
      </w:r>
      <w:r w:rsidR="00805E0B">
        <w:rPr>
          <w:rFonts w:ascii="Times New Roman" w:hAnsi="Times New Roman" w:cs="Times New Roman"/>
          <w:sz w:val="22"/>
          <w:lang w:val="sv-SE"/>
        </w:rPr>
        <w:t xml:space="preserve"> </w:t>
      </w:r>
      <w:r w:rsidR="008C6AEE" w:rsidRPr="00FB31FA">
        <w:rPr>
          <w:rFonts w:ascii="Times New Roman" w:hAnsi="Times New Roman" w:cs="Times New Roman"/>
          <w:sz w:val="22"/>
          <w:lang w:val="sv-SE"/>
        </w:rPr>
        <w:t>Styrelsen utser inom sig vice ordförande, sekreterare och kassör.</w:t>
      </w:r>
    </w:p>
    <w:p w14:paraId="04396F51" w14:textId="77777777" w:rsidR="00F83C67" w:rsidRDefault="00F83C67" w:rsidP="00F83C67">
      <w:pPr>
        <w:pStyle w:val="Bodycopy"/>
        <w:rPr>
          <w:rFonts w:ascii="Times New Roman" w:hAnsi="Times New Roman" w:cs="Times New Roman"/>
          <w:sz w:val="22"/>
          <w:lang w:val="sv-SE"/>
        </w:rPr>
      </w:pPr>
    </w:p>
    <w:p w14:paraId="2A702050" w14:textId="77777777" w:rsidR="00F83C67" w:rsidRDefault="00F83C67" w:rsidP="00F83C67">
      <w:pPr>
        <w:pStyle w:val="Bodycopy"/>
        <w:rPr>
          <w:rFonts w:ascii="Times New Roman" w:hAnsi="Times New Roman" w:cs="Times New Roman"/>
          <w:sz w:val="22"/>
          <w:lang w:val="sv-SE"/>
        </w:rPr>
      </w:pPr>
      <w:r>
        <w:rPr>
          <w:rFonts w:ascii="Times New Roman" w:hAnsi="Times New Roman" w:cs="Times New Roman"/>
          <w:sz w:val="22"/>
          <w:lang w:val="sv-SE"/>
        </w:rPr>
        <w:t>Förslag till ändring:</w:t>
      </w:r>
    </w:p>
    <w:p w14:paraId="235AFE0B" w14:textId="2A84A09A" w:rsidR="00F83C67" w:rsidRPr="00F83C67" w:rsidRDefault="00F83C67" w:rsidP="00F83C67">
      <w:pPr>
        <w:pStyle w:val="Bodycopy"/>
        <w:rPr>
          <w:rFonts w:ascii="Times New Roman" w:hAnsi="Times New Roman" w:cs="Times New Roman"/>
          <w:sz w:val="22"/>
          <w:highlight w:val="cyan"/>
          <w:lang w:val="sv-SE"/>
        </w:rPr>
      </w:pPr>
      <w:r w:rsidRPr="00A664A9">
        <w:rPr>
          <w:rFonts w:ascii="Times New Roman" w:hAnsi="Times New Roman" w:cs="Times New Roman"/>
          <w:sz w:val="22"/>
          <w:highlight w:val="cyan"/>
          <w:lang w:val="sv-SE"/>
        </w:rPr>
        <w:t>Klubben</w:t>
      </w:r>
      <w:r>
        <w:rPr>
          <w:rFonts w:ascii="Times New Roman" w:hAnsi="Times New Roman" w:cs="Times New Roman"/>
          <w:sz w:val="22"/>
          <w:highlight w:val="cyan"/>
          <w:lang w:val="sv-SE"/>
        </w:rPr>
        <w:t>s angelägenheter handhas av en styrelse, bestående av ordförande och fem övriga ledamöter</w:t>
      </w:r>
      <w:r w:rsidRPr="00A664A9">
        <w:rPr>
          <w:rFonts w:ascii="Times New Roman" w:hAnsi="Times New Roman" w:cs="Times New Roman"/>
          <w:sz w:val="22"/>
          <w:highlight w:val="cyan"/>
          <w:lang w:val="sv-SE"/>
        </w:rPr>
        <w:t>.</w:t>
      </w:r>
      <w:r w:rsidR="001259D4">
        <w:rPr>
          <w:rFonts w:ascii="Times New Roman" w:hAnsi="Times New Roman" w:cs="Times New Roman"/>
          <w:sz w:val="22"/>
          <w:highlight w:val="cyan"/>
          <w:lang w:val="sv-SE"/>
        </w:rPr>
        <w:t xml:space="preserve"> </w:t>
      </w:r>
      <w:r>
        <w:rPr>
          <w:rFonts w:ascii="Times New Roman" w:hAnsi="Times New Roman" w:cs="Times New Roman"/>
          <w:sz w:val="22"/>
          <w:highlight w:val="cyan"/>
          <w:lang w:val="sv-SE"/>
        </w:rPr>
        <w:t>Ledamot i styrelsen utses vid ordinarie årsmöte bland</w:t>
      </w:r>
      <w:r w:rsidR="001259D4">
        <w:rPr>
          <w:rFonts w:ascii="Times New Roman" w:hAnsi="Times New Roman" w:cs="Times New Roman"/>
          <w:sz w:val="22"/>
          <w:highlight w:val="cyan"/>
          <w:lang w:val="sv-SE"/>
        </w:rPr>
        <w:t xml:space="preserve"> </w:t>
      </w:r>
      <w:r>
        <w:rPr>
          <w:rFonts w:ascii="Times New Roman" w:hAnsi="Times New Roman" w:cs="Times New Roman"/>
          <w:sz w:val="22"/>
          <w:highlight w:val="cyan"/>
          <w:lang w:val="sv-SE"/>
        </w:rPr>
        <w:t>röstberättigade medlemmar.</w:t>
      </w:r>
      <w:r w:rsidR="00501040">
        <w:rPr>
          <w:rFonts w:ascii="Times New Roman" w:hAnsi="Times New Roman" w:cs="Times New Roman"/>
          <w:sz w:val="22"/>
          <w:highlight w:val="cyan"/>
          <w:lang w:val="sv-SE"/>
        </w:rPr>
        <w:t xml:space="preserve"> </w:t>
      </w:r>
      <w:r>
        <w:rPr>
          <w:rFonts w:ascii="Times New Roman" w:hAnsi="Times New Roman" w:cs="Times New Roman"/>
          <w:sz w:val="22"/>
          <w:highlight w:val="cyan"/>
          <w:lang w:val="sv-SE"/>
        </w:rPr>
        <w:t>Styrelsen utser inom sig vice ordförande, sekreterare och medlemsansvarig</w:t>
      </w:r>
      <w:r w:rsidR="00AA2EA7">
        <w:rPr>
          <w:rFonts w:ascii="Times New Roman" w:hAnsi="Times New Roman" w:cs="Times New Roman"/>
          <w:sz w:val="22"/>
          <w:highlight w:val="cyan"/>
          <w:lang w:val="sv-SE"/>
        </w:rPr>
        <w:t xml:space="preserve"> och de övriga befattningshavare som behövs.</w:t>
      </w:r>
      <w:r w:rsidR="00AA2EA7" w:rsidRPr="00F83C67">
        <w:rPr>
          <w:rFonts w:ascii="Times New Roman" w:hAnsi="Times New Roman" w:cs="Times New Roman"/>
          <w:sz w:val="22"/>
          <w:highlight w:val="cyan"/>
          <w:lang w:val="sv-SE"/>
        </w:rPr>
        <w:t xml:space="preserve"> </w:t>
      </w:r>
    </w:p>
    <w:p w14:paraId="1A36D29A" w14:textId="77777777" w:rsidR="00F83C67" w:rsidRPr="00FB31FA" w:rsidRDefault="00F83C67" w:rsidP="000C1CC1">
      <w:pPr>
        <w:pStyle w:val="Bodycopy"/>
        <w:rPr>
          <w:rFonts w:ascii="Times New Roman" w:hAnsi="Times New Roman" w:cs="Times New Roman"/>
          <w:sz w:val="22"/>
          <w:lang w:val="sv-SE"/>
        </w:rPr>
      </w:pPr>
    </w:p>
    <w:p w14:paraId="6D334C05" w14:textId="77777777" w:rsidR="008C6AEE" w:rsidRPr="00FB31FA" w:rsidRDefault="008C6AEE" w:rsidP="000C1CC1">
      <w:pPr>
        <w:pStyle w:val="Bodycopy"/>
        <w:rPr>
          <w:rFonts w:ascii="Times New Roman" w:hAnsi="Times New Roman" w:cs="Times New Roman"/>
          <w:b/>
          <w:sz w:val="22"/>
          <w:lang w:val="sv-SE"/>
        </w:rPr>
      </w:pPr>
      <w:r w:rsidRPr="00FB31FA">
        <w:rPr>
          <w:rFonts w:ascii="Times New Roman" w:hAnsi="Times New Roman" w:cs="Times New Roman"/>
          <w:b/>
          <w:sz w:val="22"/>
          <w:lang w:val="sv-SE"/>
        </w:rPr>
        <w:t>§8</w:t>
      </w:r>
    </w:p>
    <w:p w14:paraId="63F85F63" w14:textId="6CE4EAC4" w:rsidR="008C6AEE" w:rsidRPr="00FB31FA" w:rsidRDefault="008C6AEE"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Styrelsen samma</w:t>
      </w:r>
      <w:r w:rsidR="00501040">
        <w:rPr>
          <w:rFonts w:ascii="Times New Roman" w:hAnsi="Times New Roman" w:cs="Times New Roman"/>
          <w:sz w:val="22"/>
          <w:lang w:val="sv-SE"/>
        </w:rPr>
        <w:t>n</w:t>
      </w:r>
      <w:r w:rsidRPr="00FB31FA">
        <w:rPr>
          <w:rFonts w:ascii="Times New Roman" w:hAnsi="Times New Roman" w:cs="Times New Roman"/>
          <w:sz w:val="22"/>
          <w:lang w:val="sv-SE"/>
        </w:rPr>
        <w:t xml:space="preserve">träder på kallelse av ordföranden och är beslutsmässig, då minst hälften av </w:t>
      </w:r>
      <w:r w:rsidR="006156EF" w:rsidRPr="00FB31FA">
        <w:rPr>
          <w:rFonts w:ascii="Times New Roman" w:hAnsi="Times New Roman" w:cs="Times New Roman"/>
          <w:sz w:val="22"/>
          <w:lang w:val="sv-SE"/>
        </w:rPr>
        <w:t>antalet ledamöter är närvarande.</w:t>
      </w:r>
    </w:p>
    <w:p w14:paraId="4A7057AB" w14:textId="77777777" w:rsidR="006156EF" w:rsidRPr="00FB31FA" w:rsidRDefault="006156EF" w:rsidP="000C1CC1">
      <w:pPr>
        <w:pStyle w:val="Bodycopy"/>
        <w:rPr>
          <w:rFonts w:ascii="Times New Roman" w:hAnsi="Times New Roman" w:cs="Times New Roman"/>
          <w:b/>
          <w:sz w:val="22"/>
          <w:lang w:val="sv-SE"/>
        </w:rPr>
      </w:pPr>
    </w:p>
    <w:p w14:paraId="52E01AE1" w14:textId="0C79D1CD" w:rsidR="006156EF" w:rsidRPr="00FB31FA" w:rsidRDefault="006156EF" w:rsidP="000C1CC1">
      <w:pPr>
        <w:pStyle w:val="Bodycopy"/>
        <w:rPr>
          <w:rFonts w:ascii="Times New Roman" w:hAnsi="Times New Roman" w:cs="Times New Roman"/>
          <w:b/>
          <w:sz w:val="22"/>
          <w:lang w:val="sv-SE"/>
        </w:rPr>
      </w:pPr>
      <w:r w:rsidRPr="00FB31FA">
        <w:rPr>
          <w:rFonts w:ascii="Times New Roman" w:hAnsi="Times New Roman" w:cs="Times New Roman"/>
          <w:b/>
          <w:sz w:val="22"/>
          <w:lang w:val="sv-SE"/>
        </w:rPr>
        <w:t>§9</w:t>
      </w:r>
    </w:p>
    <w:p w14:paraId="50834D62" w14:textId="19D9818E" w:rsidR="00932E25" w:rsidRPr="00FB31FA" w:rsidRDefault="006156EF"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Arbetsuppgifterna fördelas bland styrelsens ledamöter enligt styrelsens bestämmande, varvid dock, om inte särskilt skäl för avvikelser föreligger.</w:t>
      </w:r>
      <w:r w:rsidR="001514BE">
        <w:rPr>
          <w:rFonts w:ascii="Times New Roman" w:hAnsi="Times New Roman" w:cs="Times New Roman"/>
          <w:sz w:val="22"/>
          <w:lang w:val="sv-SE"/>
        </w:rPr>
        <w:t xml:space="preserve"> </w:t>
      </w:r>
      <w:r w:rsidR="00932E25" w:rsidRPr="00FB31FA">
        <w:rPr>
          <w:rFonts w:ascii="Times New Roman" w:hAnsi="Times New Roman" w:cs="Times New Roman"/>
          <w:sz w:val="22"/>
          <w:lang w:val="sv-SE"/>
        </w:rPr>
        <w:t>Nedan angivna åligganden bör tillkomma sekreteraren och kassören, nämligen</w:t>
      </w:r>
    </w:p>
    <w:p w14:paraId="583C946C" w14:textId="77777777" w:rsidR="00932E25" w:rsidRPr="00FB31FA" w:rsidRDefault="00932E25" w:rsidP="000C1CC1">
      <w:pPr>
        <w:pStyle w:val="Bodycopy"/>
        <w:rPr>
          <w:rFonts w:ascii="Times New Roman" w:hAnsi="Times New Roman" w:cs="Times New Roman"/>
          <w:sz w:val="22"/>
          <w:lang w:val="sv-SE"/>
        </w:rPr>
      </w:pPr>
    </w:p>
    <w:p w14:paraId="2716DBB0" w14:textId="77777777" w:rsidR="00932E25" w:rsidRPr="00FB31FA" w:rsidRDefault="00932E25" w:rsidP="000C1CC1">
      <w:pPr>
        <w:pStyle w:val="Bodycopy"/>
        <w:rPr>
          <w:rFonts w:ascii="Times New Roman" w:hAnsi="Times New Roman" w:cs="Times New Roman"/>
          <w:i/>
          <w:sz w:val="22"/>
          <w:lang w:val="sv-SE"/>
        </w:rPr>
      </w:pPr>
      <w:r w:rsidRPr="00FB31FA">
        <w:rPr>
          <w:rFonts w:ascii="Times New Roman" w:hAnsi="Times New Roman" w:cs="Times New Roman"/>
          <w:i/>
          <w:sz w:val="22"/>
          <w:lang w:val="sv-SE"/>
        </w:rPr>
        <w:t>Sekreteraren</w:t>
      </w:r>
    </w:p>
    <w:p w14:paraId="32F6AA5B" w14:textId="250F40F7" w:rsidR="00932E25" w:rsidRPr="00FB31FA" w:rsidRDefault="00674F32"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a</w:t>
      </w:r>
      <w:r w:rsidR="00932E25" w:rsidRPr="00FB31FA">
        <w:rPr>
          <w:rFonts w:ascii="Times New Roman" w:hAnsi="Times New Roman" w:cs="Times New Roman"/>
          <w:sz w:val="22"/>
          <w:lang w:val="sv-SE"/>
        </w:rPr>
        <w:t>tt föra och förvara protokoll över styrelsens sammanträden,</w:t>
      </w:r>
    </w:p>
    <w:p w14:paraId="3BF24079" w14:textId="77777777" w:rsidR="00932E25" w:rsidRPr="00FB31FA" w:rsidRDefault="00674F32"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a</w:t>
      </w:r>
      <w:r w:rsidR="00932E25" w:rsidRPr="00FB31FA">
        <w:rPr>
          <w:rFonts w:ascii="Times New Roman" w:hAnsi="Times New Roman" w:cs="Times New Roman"/>
          <w:sz w:val="22"/>
          <w:lang w:val="sv-SE"/>
        </w:rPr>
        <w:t>tt registrera och förvara inkommande skrivelser,</w:t>
      </w:r>
    </w:p>
    <w:p w14:paraId="57A02C82" w14:textId="77777777" w:rsidR="00932E25" w:rsidRPr="00FB31FA" w:rsidRDefault="00674F32"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a</w:t>
      </w:r>
      <w:r w:rsidR="00932E25" w:rsidRPr="00FB31FA">
        <w:rPr>
          <w:rFonts w:ascii="Times New Roman" w:hAnsi="Times New Roman" w:cs="Times New Roman"/>
          <w:sz w:val="22"/>
          <w:lang w:val="sv-SE"/>
        </w:rPr>
        <w:t>tt, om ordföranden inte annorlunda bestämmer, underteckna alla utgående skrivelser och förvara kopior till dessa, samt</w:t>
      </w:r>
    </w:p>
    <w:p w14:paraId="36D86D2A" w14:textId="77777777" w:rsidR="00932E25" w:rsidRPr="00FB31FA" w:rsidRDefault="00674F32"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a</w:t>
      </w:r>
      <w:r w:rsidR="00932E25" w:rsidRPr="00FB31FA">
        <w:rPr>
          <w:rFonts w:ascii="Times New Roman" w:hAnsi="Times New Roman" w:cs="Times New Roman"/>
          <w:sz w:val="22"/>
          <w:lang w:val="sv-SE"/>
        </w:rPr>
        <w:t>tt upprätta förslag till styrelsens årsberättelse</w:t>
      </w:r>
    </w:p>
    <w:p w14:paraId="7BBABB72" w14:textId="77777777" w:rsidR="001259D4" w:rsidRDefault="001259D4" w:rsidP="000C1CC1">
      <w:pPr>
        <w:pStyle w:val="Bodycopy"/>
        <w:rPr>
          <w:rFonts w:ascii="Times New Roman" w:hAnsi="Times New Roman" w:cs="Times New Roman"/>
          <w:i/>
          <w:sz w:val="22"/>
          <w:lang w:val="sv-SE"/>
        </w:rPr>
      </w:pPr>
    </w:p>
    <w:p w14:paraId="27E0BA5A" w14:textId="7D63E0F9" w:rsidR="00932E25" w:rsidRPr="00FB31FA" w:rsidRDefault="00932E25" w:rsidP="000C1CC1">
      <w:pPr>
        <w:pStyle w:val="Bodycopy"/>
        <w:rPr>
          <w:rFonts w:ascii="Times New Roman" w:hAnsi="Times New Roman" w:cs="Times New Roman"/>
          <w:i/>
          <w:sz w:val="22"/>
          <w:lang w:val="sv-SE"/>
        </w:rPr>
      </w:pPr>
      <w:r w:rsidRPr="00FB31FA">
        <w:rPr>
          <w:rFonts w:ascii="Times New Roman" w:hAnsi="Times New Roman" w:cs="Times New Roman"/>
          <w:i/>
          <w:sz w:val="22"/>
          <w:lang w:val="sv-SE"/>
        </w:rPr>
        <w:t>Kassören</w:t>
      </w:r>
    </w:p>
    <w:p w14:paraId="7359DD38" w14:textId="77777777" w:rsidR="00932E25" w:rsidRPr="00FB31FA" w:rsidRDefault="00674F32"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a</w:t>
      </w:r>
      <w:r w:rsidR="00932E25" w:rsidRPr="00FB31FA">
        <w:rPr>
          <w:rFonts w:ascii="Times New Roman" w:hAnsi="Times New Roman" w:cs="Times New Roman"/>
          <w:sz w:val="22"/>
          <w:lang w:val="sv-SE"/>
        </w:rPr>
        <w:t xml:space="preserve">tt uppbära alla avgifter (anslag) till </w:t>
      </w:r>
      <w:r w:rsidR="00E47544" w:rsidRPr="00FB31FA">
        <w:rPr>
          <w:rFonts w:ascii="Times New Roman" w:hAnsi="Times New Roman" w:cs="Times New Roman"/>
          <w:sz w:val="22"/>
          <w:lang w:val="sv-SE"/>
        </w:rPr>
        <w:t>och verkställa</w:t>
      </w:r>
      <w:r w:rsidR="00EE574C" w:rsidRPr="00FB31FA">
        <w:rPr>
          <w:rFonts w:ascii="Times New Roman" w:hAnsi="Times New Roman" w:cs="Times New Roman"/>
          <w:sz w:val="22"/>
          <w:lang w:val="sv-SE"/>
        </w:rPr>
        <w:t xml:space="preserve"> alla utbetalningar för klubben, dock att utbetalningar skall attesteras av </w:t>
      </w:r>
      <w:r w:rsidR="003A4E97" w:rsidRPr="00FB31FA">
        <w:rPr>
          <w:rFonts w:ascii="Times New Roman" w:hAnsi="Times New Roman" w:cs="Times New Roman"/>
          <w:sz w:val="22"/>
          <w:lang w:val="sv-SE"/>
        </w:rPr>
        <w:t>ordföranden</w:t>
      </w:r>
      <w:r w:rsidR="00EE574C" w:rsidRPr="00FB31FA">
        <w:rPr>
          <w:rFonts w:ascii="Times New Roman" w:hAnsi="Times New Roman" w:cs="Times New Roman"/>
          <w:sz w:val="22"/>
          <w:lang w:val="sv-SE"/>
        </w:rPr>
        <w:t xml:space="preserve">, </w:t>
      </w:r>
    </w:p>
    <w:p w14:paraId="598894F8" w14:textId="77777777" w:rsidR="00EE574C" w:rsidRPr="00FB31FA" w:rsidRDefault="00674F32"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a</w:t>
      </w:r>
      <w:r w:rsidR="00EE574C" w:rsidRPr="00FB31FA">
        <w:rPr>
          <w:rFonts w:ascii="Times New Roman" w:hAnsi="Times New Roman" w:cs="Times New Roman"/>
          <w:sz w:val="22"/>
          <w:lang w:val="sv-SE"/>
        </w:rPr>
        <w:t xml:space="preserve">tt föra fullständig kassabok över klubbens räkenskaper, </w:t>
      </w:r>
    </w:p>
    <w:p w14:paraId="67C7D006" w14:textId="77DB61B3" w:rsidR="00EE574C" w:rsidRDefault="00674F32"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a</w:t>
      </w:r>
      <w:r w:rsidR="00EE574C" w:rsidRPr="00FB31FA">
        <w:rPr>
          <w:rFonts w:ascii="Times New Roman" w:hAnsi="Times New Roman" w:cs="Times New Roman"/>
          <w:sz w:val="22"/>
          <w:lang w:val="sv-SE"/>
        </w:rPr>
        <w:t>tt föra medlemsmatrikel och inventarieförteckning.</w:t>
      </w:r>
    </w:p>
    <w:p w14:paraId="36401241" w14:textId="530915C3" w:rsidR="00F83C67" w:rsidRDefault="00F83C67" w:rsidP="000C1CC1">
      <w:pPr>
        <w:pStyle w:val="Bodycopy"/>
        <w:rPr>
          <w:rFonts w:ascii="Times New Roman" w:hAnsi="Times New Roman" w:cs="Times New Roman"/>
          <w:sz w:val="22"/>
          <w:lang w:val="sv-SE"/>
        </w:rPr>
      </w:pPr>
    </w:p>
    <w:p w14:paraId="1E94C4FD" w14:textId="68BA4C75" w:rsidR="00F83C67" w:rsidRDefault="00F83C67" w:rsidP="000C1CC1">
      <w:pPr>
        <w:pStyle w:val="Bodycopy"/>
        <w:rPr>
          <w:rFonts w:ascii="Times New Roman" w:hAnsi="Times New Roman" w:cs="Times New Roman"/>
          <w:sz w:val="22"/>
          <w:lang w:val="sv-SE"/>
        </w:rPr>
      </w:pPr>
      <w:r>
        <w:rPr>
          <w:rFonts w:ascii="Times New Roman" w:hAnsi="Times New Roman" w:cs="Times New Roman"/>
          <w:sz w:val="22"/>
          <w:lang w:val="sv-SE"/>
        </w:rPr>
        <w:t>Förlag till ändring:</w:t>
      </w:r>
    </w:p>
    <w:p w14:paraId="2700B588" w14:textId="7C4EEC66" w:rsidR="00F83C67" w:rsidRPr="00F83C67" w:rsidRDefault="00F83C67" w:rsidP="00F83C67">
      <w:pPr>
        <w:pStyle w:val="Bodycopy"/>
        <w:rPr>
          <w:rFonts w:ascii="Times New Roman" w:hAnsi="Times New Roman" w:cs="Times New Roman"/>
          <w:sz w:val="22"/>
          <w:highlight w:val="cyan"/>
          <w:lang w:val="sv-SE"/>
        </w:rPr>
      </w:pPr>
      <w:r w:rsidRPr="00F83C67">
        <w:rPr>
          <w:rFonts w:ascii="Times New Roman" w:hAnsi="Times New Roman" w:cs="Times New Roman"/>
          <w:sz w:val="22"/>
          <w:highlight w:val="cyan"/>
          <w:lang w:val="sv-SE"/>
        </w:rPr>
        <w:t>Arbetsuppgifterna fördelas bland styrelsens ledamöter enligt styrelsens bestämmande, varvid dock, om inte särskilt skäl för avvikelser föreligger.</w:t>
      </w:r>
      <w:r w:rsidR="001514BE">
        <w:rPr>
          <w:rFonts w:ascii="Times New Roman" w:hAnsi="Times New Roman" w:cs="Times New Roman"/>
          <w:sz w:val="22"/>
          <w:highlight w:val="cyan"/>
          <w:lang w:val="sv-SE"/>
        </w:rPr>
        <w:t xml:space="preserve"> </w:t>
      </w:r>
      <w:r w:rsidRPr="00F83C67">
        <w:rPr>
          <w:rFonts w:ascii="Times New Roman" w:hAnsi="Times New Roman" w:cs="Times New Roman"/>
          <w:sz w:val="22"/>
          <w:highlight w:val="cyan"/>
          <w:lang w:val="sv-SE"/>
        </w:rPr>
        <w:t xml:space="preserve">Nedan angivna åligganden bör tillkomma sekreteraren och </w:t>
      </w:r>
      <w:r w:rsidR="001259D4">
        <w:rPr>
          <w:rFonts w:ascii="Times New Roman" w:hAnsi="Times New Roman" w:cs="Times New Roman"/>
          <w:sz w:val="22"/>
          <w:highlight w:val="cyan"/>
          <w:lang w:val="sv-SE"/>
        </w:rPr>
        <w:t xml:space="preserve">medlemsansvarig, nämligen </w:t>
      </w:r>
    </w:p>
    <w:p w14:paraId="6140EC22" w14:textId="3E6B2F9E" w:rsidR="00F83C67" w:rsidRDefault="00F83C67" w:rsidP="00F83C67">
      <w:pPr>
        <w:pStyle w:val="Bodycopy"/>
        <w:rPr>
          <w:rFonts w:ascii="Times New Roman" w:hAnsi="Times New Roman" w:cs="Times New Roman"/>
          <w:sz w:val="22"/>
          <w:highlight w:val="cyan"/>
          <w:lang w:val="sv-SE"/>
        </w:rPr>
      </w:pPr>
    </w:p>
    <w:p w14:paraId="310EA39B" w14:textId="77777777" w:rsidR="00C52791" w:rsidRPr="00F83C67" w:rsidRDefault="00C52791" w:rsidP="00F83C67">
      <w:pPr>
        <w:pStyle w:val="Bodycopy"/>
        <w:rPr>
          <w:rFonts w:ascii="Times New Roman" w:hAnsi="Times New Roman" w:cs="Times New Roman"/>
          <w:sz w:val="22"/>
          <w:highlight w:val="cyan"/>
          <w:lang w:val="sv-SE"/>
        </w:rPr>
      </w:pPr>
    </w:p>
    <w:p w14:paraId="12AFCA5E" w14:textId="77777777" w:rsidR="00F83C67" w:rsidRPr="00F83C67" w:rsidRDefault="00F83C67" w:rsidP="00F83C67">
      <w:pPr>
        <w:pStyle w:val="Bodycopy"/>
        <w:rPr>
          <w:rFonts w:ascii="Times New Roman" w:hAnsi="Times New Roman" w:cs="Times New Roman"/>
          <w:i/>
          <w:sz w:val="22"/>
          <w:highlight w:val="cyan"/>
          <w:lang w:val="sv-SE"/>
        </w:rPr>
      </w:pPr>
      <w:r w:rsidRPr="00F83C67">
        <w:rPr>
          <w:rFonts w:ascii="Times New Roman" w:hAnsi="Times New Roman" w:cs="Times New Roman"/>
          <w:i/>
          <w:sz w:val="22"/>
          <w:highlight w:val="cyan"/>
          <w:lang w:val="sv-SE"/>
        </w:rPr>
        <w:t>Sekreteraren</w:t>
      </w:r>
    </w:p>
    <w:p w14:paraId="7CF32ED8" w14:textId="2CABB99B" w:rsidR="00F83C67" w:rsidRPr="00F83C67" w:rsidRDefault="00F83C67" w:rsidP="00F83C67">
      <w:pPr>
        <w:pStyle w:val="Bodycopy"/>
        <w:rPr>
          <w:rFonts w:ascii="Times New Roman" w:hAnsi="Times New Roman" w:cs="Times New Roman"/>
          <w:sz w:val="22"/>
          <w:highlight w:val="cyan"/>
          <w:lang w:val="sv-SE"/>
        </w:rPr>
      </w:pPr>
      <w:r w:rsidRPr="00F83C67">
        <w:rPr>
          <w:rFonts w:ascii="Times New Roman" w:hAnsi="Times New Roman" w:cs="Times New Roman"/>
          <w:sz w:val="22"/>
          <w:highlight w:val="cyan"/>
          <w:lang w:val="sv-SE"/>
        </w:rPr>
        <w:t>att föra och förvara protokoll över styrelsens sammanträden,</w:t>
      </w:r>
    </w:p>
    <w:p w14:paraId="43B66E51" w14:textId="29796649" w:rsidR="00F83C67" w:rsidRPr="00722F55" w:rsidRDefault="00F83C67" w:rsidP="00F83C67">
      <w:pPr>
        <w:pStyle w:val="Bodycopy"/>
        <w:rPr>
          <w:rFonts w:ascii="Times New Roman" w:hAnsi="Times New Roman" w:cs="Times New Roman"/>
          <w:sz w:val="22"/>
          <w:highlight w:val="cyan"/>
          <w:lang w:val="sv-SE"/>
        </w:rPr>
      </w:pPr>
      <w:r w:rsidRPr="00F83C67">
        <w:rPr>
          <w:rFonts w:ascii="Times New Roman" w:hAnsi="Times New Roman" w:cs="Times New Roman"/>
          <w:sz w:val="22"/>
          <w:highlight w:val="cyan"/>
          <w:lang w:val="sv-SE"/>
        </w:rPr>
        <w:t>samt</w:t>
      </w:r>
      <w:r w:rsidR="00501040">
        <w:rPr>
          <w:rFonts w:ascii="Times New Roman" w:hAnsi="Times New Roman" w:cs="Times New Roman"/>
          <w:sz w:val="22"/>
          <w:highlight w:val="cyan"/>
          <w:lang w:val="sv-SE"/>
        </w:rPr>
        <w:t xml:space="preserve"> </w:t>
      </w:r>
      <w:r w:rsidRPr="00F83C67">
        <w:rPr>
          <w:rFonts w:ascii="Times New Roman" w:hAnsi="Times New Roman" w:cs="Times New Roman"/>
          <w:sz w:val="22"/>
          <w:highlight w:val="cyan"/>
          <w:lang w:val="sv-SE"/>
        </w:rPr>
        <w:t>att upprätta förslag till styrelsens årsberättelse</w:t>
      </w:r>
      <w:r w:rsidR="00501040">
        <w:rPr>
          <w:rFonts w:ascii="Times New Roman" w:hAnsi="Times New Roman" w:cs="Times New Roman"/>
          <w:sz w:val="22"/>
          <w:highlight w:val="cyan"/>
          <w:lang w:val="sv-SE"/>
        </w:rPr>
        <w:t>.</w:t>
      </w:r>
      <w:r w:rsidR="00394291">
        <w:rPr>
          <w:rFonts w:ascii="Times New Roman" w:hAnsi="Times New Roman" w:cs="Times New Roman"/>
          <w:sz w:val="22"/>
          <w:highlight w:val="cyan"/>
          <w:lang w:val="sv-SE"/>
        </w:rPr>
        <w:t xml:space="preserve"> </w:t>
      </w:r>
    </w:p>
    <w:p w14:paraId="27C146BF" w14:textId="77777777" w:rsidR="00E340E2" w:rsidRDefault="00E340E2" w:rsidP="00F83C67">
      <w:pPr>
        <w:pStyle w:val="Bodycopy"/>
        <w:rPr>
          <w:rFonts w:ascii="Times New Roman" w:hAnsi="Times New Roman" w:cs="Times New Roman"/>
          <w:i/>
          <w:sz w:val="22"/>
          <w:highlight w:val="cyan"/>
          <w:lang w:val="sv-SE"/>
        </w:rPr>
      </w:pPr>
    </w:p>
    <w:p w14:paraId="48B2E315" w14:textId="3CC3E25B" w:rsidR="00F83C67" w:rsidRDefault="00F83C67" w:rsidP="00F83C67">
      <w:pPr>
        <w:pStyle w:val="Bodycopy"/>
        <w:rPr>
          <w:rFonts w:ascii="Times New Roman" w:hAnsi="Times New Roman" w:cs="Times New Roman"/>
          <w:i/>
          <w:sz w:val="22"/>
          <w:highlight w:val="cyan"/>
          <w:lang w:val="sv-SE"/>
        </w:rPr>
      </w:pPr>
      <w:r>
        <w:rPr>
          <w:rFonts w:ascii="Times New Roman" w:hAnsi="Times New Roman" w:cs="Times New Roman"/>
          <w:i/>
          <w:sz w:val="22"/>
          <w:highlight w:val="cyan"/>
          <w:lang w:val="sv-SE"/>
        </w:rPr>
        <w:t>Medlemsansvarig</w:t>
      </w:r>
    </w:p>
    <w:p w14:paraId="5D526FA4" w14:textId="2008D4DF" w:rsidR="00E340E2" w:rsidRPr="00501040" w:rsidRDefault="00E340E2" w:rsidP="00F83C67">
      <w:pPr>
        <w:pStyle w:val="Bodycopy"/>
        <w:rPr>
          <w:rFonts w:ascii="Times New Roman" w:hAnsi="Times New Roman" w:cs="Times New Roman"/>
          <w:iCs/>
          <w:sz w:val="22"/>
          <w:highlight w:val="cyan"/>
          <w:lang w:val="sv-SE"/>
        </w:rPr>
      </w:pPr>
      <w:r w:rsidRPr="00501040">
        <w:rPr>
          <w:rFonts w:ascii="Times New Roman" w:hAnsi="Times New Roman" w:cs="Times New Roman"/>
          <w:iCs/>
          <w:sz w:val="22"/>
          <w:highlight w:val="cyan"/>
          <w:lang w:val="sv-SE"/>
        </w:rPr>
        <w:t xml:space="preserve">att ansvara för medlemsregister i samarbete med Svenska IF-båtförbundets kassör. </w:t>
      </w:r>
      <w:r w:rsidRPr="00501040">
        <w:rPr>
          <w:rFonts w:ascii="Times New Roman" w:hAnsi="Times New Roman" w:cs="Times New Roman"/>
          <w:iCs/>
          <w:sz w:val="22"/>
          <w:highlight w:val="cyan"/>
          <w:lang w:val="sv-SE"/>
        </w:rPr>
        <w:br/>
        <w:t>att uppdatera medlemsregistret när medlemmar tillkommer eller lämnar förbundet</w:t>
      </w:r>
    </w:p>
    <w:p w14:paraId="544F1618" w14:textId="2049D91C" w:rsidR="00E340E2" w:rsidRPr="00501040" w:rsidRDefault="00E340E2" w:rsidP="00F83C67">
      <w:pPr>
        <w:pStyle w:val="Bodycopy"/>
        <w:rPr>
          <w:rFonts w:ascii="Times New Roman" w:hAnsi="Times New Roman" w:cs="Times New Roman"/>
          <w:iCs/>
          <w:sz w:val="22"/>
          <w:highlight w:val="cyan"/>
          <w:lang w:val="sv-SE"/>
        </w:rPr>
      </w:pPr>
      <w:r w:rsidRPr="00501040">
        <w:rPr>
          <w:rFonts w:ascii="Times New Roman" w:hAnsi="Times New Roman" w:cs="Times New Roman"/>
          <w:iCs/>
          <w:sz w:val="22"/>
          <w:highlight w:val="cyan"/>
          <w:lang w:val="sv-SE"/>
        </w:rPr>
        <w:t>att välkomna nya medlemmar</w:t>
      </w:r>
      <w:r w:rsidR="00501040" w:rsidRPr="00501040">
        <w:rPr>
          <w:rFonts w:ascii="Times New Roman" w:hAnsi="Times New Roman" w:cs="Times New Roman"/>
          <w:iCs/>
          <w:sz w:val="22"/>
          <w:highlight w:val="cyan"/>
          <w:lang w:val="sv-SE"/>
        </w:rPr>
        <w:t>.</w:t>
      </w:r>
    </w:p>
    <w:p w14:paraId="22927C61" w14:textId="77777777" w:rsidR="00F83C67" w:rsidRPr="00FB31FA" w:rsidRDefault="00F83C67" w:rsidP="000C1CC1">
      <w:pPr>
        <w:pStyle w:val="Bodycopy"/>
        <w:rPr>
          <w:rFonts w:ascii="Times New Roman" w:hAnsi="Times New Roman" w:cs="Times New Roman"/>
          <w:sz w:val="22"/>
          <w:lang w:val="sv-SE"/>
        </w:rPr>
      </w:pPr>
    </w:p>
    <w:p w14:paraId="2C51A6B8" w14:textId="77777777" w:rsidR="00EE574C" w:rsidRPr="00FB31FA" w:rsidRDefault="00EE574C" w:rsidP="000C1CC1">
      <w:pPr>
        <w:pStyle w:val="Bodycopy"/>
        <w:rPr>
          <w:rFonts w:ascii="Times New Roman" w:hAnsi="Times New Roman" w:cs="Times New Roman"/>
          <w:b/>
          <w:sz w:val="22"/>
          <w:lang w:val="sv-SE"/>
        </w:rPr>
      </w:pPr>
      <w:r w:rsidRPr="00FB31FA">
        <w:rPr>
          <w:rFonts w:ascii="Times New Roman" w:hAnsi="Times New Roman" w:cs="Times New Roman"/>
          <w:b/>
          <w:sz w:val="22"/>
          <w:lang w:val="sv-SE"/>
        </w:rPr>
        <w:t>§10</w:t>
      </w:r>
    </w:p>
    <w:p w14:paraId="5375B13E" w14:textId="3D11FE0D" w:rsidR="00EE574C" w:rsidRDefault="00EE574C"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Styrelsen utser de person</w:t>
      </w:r>
      <w:r w:rsidR="00501040">
        <w:rPr>
          <w:rFonts w:ascii="Times New Roman" w:hAnsi="Times New Roman" w:cs="Times New Roman"/>
          <w:sz w:val="22"/>
          <w:lang w:val="sv-SE"/>
        </w:rPr>
        <w:t>er</w:t>
      </w:r>
      <w:r w:rsidRPr="00FB31FA">
        <w:rPr>
          <w:rFonts w:ascii="Times New Roman" w:hAnsi="Times New Roman" w:cs="Times New Roman"/>
          <w:sz w:val="22"/>
          <w:lang w:val="sv-SE"/>
        </w:rPr>
        <w:t xml:space="preserve"> som skall representera klubben i klassförbundets styrelse.</w:t>
      </w:r>
    </w:p>
    <w:p w14:paraId="454FA32D" w14:textId="1C4232E7" w:rsidR="00AA2EA7" w:rsidRDefault="00AA2EA7" w:rsidP="000C1CC1">
      <w:pPr>
        <w:pStyle w:val="Bodycopy"/>
        <w:rPr>
          <w:rFonts w:ascii="Times New Roman" w:hAnsi="Times New Roman" w:cs="Times New Roman"/>
          <w:sz w:val="22"/>
          <w:lang w:val="sv-SE"/>
        </w:rPr>
      </w:pPr>
      <w:r>
        <w:rPr>
          <w:rFonts w:ascii="Times New Roman" w:hAnsi="Times New Roman" w:cs="Times New Roman"/>
          <w:sz w:val="22"/>
          <w:lang w:val="sv-SE"/>
        </w:rPr>
        <w:t>Förslag till ändring</w:t>
      </w:r>
    </w:p>
    <w:p w14:paraId="32A78AD4" w14:textId="21EF10D4" w:rsidR="00AA2EA7" w:rsidRPr="00545A7D" w:rsidRDefault="00AA2EA7" w:rsidP="000C1CC1">
      <w:pPr>
        <w:pStyle w:val="Bodycopy"/>
        <w:rPr>
          <w:rFonts w:ascii="Times New Roman" w:hAnsi="Times New Roman" w:cs="Times New Roman"/>
          <w:iCs/>
          <w:sz w:val="22"/>
          <w:highlight w:val="cyan"/>
          <w:lang w:val="sv-SE"/>
        </w:rPr>
      </w:pPr>
      <w:r w:rsidRPr="00545A7D">
        <w:rPr>
          <w:rFonts w:ascii="Times New Roman" w:hAnsi="Times New Roman" w:cs="Times New Roman"/>
          <w:iCs/>
          <w:sz w:val="22"/>
          <w:highlight w:val="cyan"/>
          <w:lang w:val="sv-SE"/>
        </w:rPr>
        <w:t xml:space="preserve">Paragraf 10 utgår. </w:t>
      </w:r>
    </w:p>
    <w:p w14:paraId="651D6D8A" w14:textId="2CE34EC5" w:rsidR="00EE574C" w:rsidRDefault="00EE574C" w:rsidP="000C1CC1">
      <w:pPr>
        <w:pStyle w:val="Bodycopy"/>
        <w:rPr>
          <w:rFonts w:ascii="Times New Roman" w:hAnsi="Times New Roman" w:cs="Times New Roman"/>
          <w:sz w:val="22"/>
          <w:lang w:val="sv-SE"/>
        </w:rPr>
      </w:pPr>
    </w:p>
    <w:p w14:paraId="3500350E" w14:textId="77777777" w:rsidR="00EE574C" w:rsidRPr="00FB31FA" w:rsidRDefault="00EE574C" w:rsidP="000C1CC1">
      <w:pPr>
        <w:pStyle w:val="Bodycopy"/>
        <w:rPr>
          <w:rFonts w:ascii="Times New Roman" w:hAnsi="Times New Roman" w:cs="Times New Roman"/>
          <w:b/>
          <w:sz w:val="22"/>
          <w:lang w:val="sv-SE"/>
        </w:rPr>
      </w:pPr>
      <w:r w:rsidRPr="00FB31FA">
        <w:rPr>
          <w:rFonts w:ascii="Times New Roman" w:hAnsi="Times New Roman" w:cs="Times New Roman"/>
          <w:b/>
          <w:sz w:val="22"/>
          <w:lang w:val="sv-SE"/>
        </w:rPr>
        <w:t>§11</w:t>
      </w:r>
    </w:p>
    <w:p w14:paraId="64001F78" w14:textId="77777777" w:rsidR="00EE574C" w:rsidRPr="00FB31FA" w:rsidRDefault="00EE574C" w:rsidP="000C1CC1">
      <w:pPr>
        <w:pStyle w:val="Bodycopy"/>
        <w:rPr>
          <w:rFonts w:ascii="Times New Roman" w:hAnsi="Times New Roman" w:cs="Times New Roman"/>
          <w:sz w:val="22"/>
          <w:lang w:val="sv-SE"/>
        </w:rPr>
      </w:pPr>
      <w:r w:rsidRPr="00FB31FA">
        <w:rPr>
          <w:rFonts w:ascii="Times New Roman" w:hAnsi="Times New Roman" w:cs="Times New Roman"/>
          <w:sz w:val="22"/>
          <w:lang w:val="sv-SE"/>
        </w:rPr>
        <w:t>Styrelsens ledamöter är gemensamt ansvariga för sin förvaltning</w:t>
      </w:r>
    </w:p>
    <w:p w14:paraId="73C42013" w14:textId="77777777" w:rsidR="00FB31FA" w:rsidRPr="00FB31FA" w:rsidRDefault="00FB31FA" w:rsidP="000C1CC1">
      <w:pPr>
        <w:pStyle w:val="Bodycopy"/>
        <w:rPr>
          <w:rFonts w:ascii="Times New Roman" w:hAnsi="Times New Roman" w:cs="Times New Roman"/>
          <w:sz w:val="22"/>
          <w:lang w:val="sv-SE"/>
        </w:rPr>
      </w:pPr>
      <w:bookmarkStart w:id="1" w:name="_Hlk67251388"/>
    </w:p>
    <w:p w14:paraId="460F5ECE" w14:textId="0F51664B" w:rsidR="00FB31FA" w:rsidRPr="00FB31FA" w:rsidRDefault="00FB31FA" w:rsidP="000C1CC1">
      <w:pPr>
        <w:rPr>
          <w:rFonts w:ascii="Times New Roman" w:hAnsi="Times New Roman" w:cs="Times New Roman"/>
          <w:sz w:val="22"/>
          <w:u w:val="single"/>
          <w:lang w:val="sv-SE"/>
        </w:rPr>
      </w:pPr>
      <w:r w:rsidRPr="00FB31FA">
        <w:rPr>
          <w:rFonts w:ascii="Times New Roman" w:hAnsi="Times New Roman" w:cs="Times New Roman"/>
          <w:sz w:val="22"/>
          <w:u w:val="single"/>
          <w:lang w:val="sv-SE"/>
        </w:rPr>
        <w:t>FLEETS (kan även kallas flottilj eller eskader)</w:t>
      </w:r>
    </w:p>
    <w:p w14:paraId="56B4DFDF" w14:textId="77777777" w:rsidR="00FB31FA" w:rsidRPr="00FB31FA" w:rsidRDefault="00FB31FA" w:rsidP="000C1CC1">
      <w:pPr>
        <w:rPr>
          <w:rFonts w:ascii="Times New Roman" w:hAnsi="Times New Roman" w:cs="Times New Roman"/>
          <w:b/>
          <w:sz w:val="22"/>
          <w:lang w:val="sv-SE"/>
        </w:rPr>
      </w:pPr>
      <w:r w:rsidRPr="00FB31FA">
        <w:rPr>
          <w:rFonts w:ascii="Times New Roman" w:hAnsi="Times New Roman" w:cs="Times New Roman"/>
          <w:b/>
          <w:sz w:val="22"/>
          <w:lang w:val="sv-SE"/>
        </w:rPr>
        <w:t>§ 12</w:t>
      </w:r>
    </w:p>
    <w:p w14:paraId="73FD6273" w14:textId="77777777" w:rsidR="00FB31FA" w:rsidRPr="00FB31FA" w:rsidRDefault="00FB31FA" w:rsidP="000C1CC1">
      <w:pPr>
        <w:rPr>
          <w:rFonts w:ascii="Times New Roman" w:hAnsi="Times New Roman" w:cs="Times New Roman"/>
          <w:sz w:val="22"/>
          <w:lang w:val="sv-SE"/>
        </w:rPr>
      </w:pPr>
      <w:r w:rsidRPr="00FB31FA">
        <w:rPr>
          <w:rFonts w:ascii="Times New Roman" w:hAnsi="Times New Roman" w:cs="Times New Roman"/>
          <w:sz w:val="22"/>
          <w:lang w:val="sv-SE"/>
        </w:rPr>
        <w:t>Inom klubbens ram kan för olika orter bildas fleets vilka skall bestå av minst åtta medlemmar representerande var sin IF-båt.</w:t>
      </w:r>
    </w:p>
    <w:p w14:paraId="5AB6B9F5" w14:textId="77777777" w:rsidR="00FB31FA" w:rsidRPr="00FB31FA" w:rsidRDefault="00FB31FA" w:rsidP="000C1CC1">
      <w:pPr>
        <w:rPr>
          <w:rFonts w:ascii="Times New Roman" w:hAnsi="Times New Roman" w:cs="Times New Roman"/>
          <w:sz w:val="22"/>
          <w:lang w:val="sv-SE"/>
        </w:rPr>
      </w:pPr>
    </w:p>
    <w:p w14:paraId="2F08C04D" w14:textId="34919696" w:rsidR="00FB31FA" w:rsidRDefault="00FB31FA" w:rsidP="000C1CC1">
      <w:pPr>
        <w:rPr>
          <w:rFonts w:ascii="Times New Roman" w:hAnsi="Times New Roman" w:cs="Times New Roman"/>
          <w:sz w:val="22"/>
          <w:lang w:val="sv-SE"/>
        </w:rPr>
      </w:pPr>
      <w:r w:rsidRPr="00FB31FA">
        <w:rPr>
          <w:rFonts w:ascii="Times New Roman" w:hAnsi="Times New Roman" w:cs="Times New Roman"/>
          <w:sz w:val="22"/>
          <w:lang w:val="sv-SE"/>
        </w:rPr>
        <w:t xml:space="preserve">Fleet har till uppgift att bedriva lokala aktiviteter för IF-båtseglare. Vid sådan aktivitet bör enheten erhålla ekonomiskt bidrag från klubben. Beslut om bidrag fattas av klubbens styrelse efter framställning från fleet. </w:t>
      </w:r>
    </w:p>
    <w:bookmarkEnd w:id="1"/>
    <w:p w14:paraId="504AD04F" w14:textId="61263C0A" w:rsidR="00394291" w:rsidRDefault="00394291" w:rsidP="000C1CC1">
      <w:pPr>
        <w:rPr>
          <w:rFonts w:ascii="Times New Roman" w:hAnsi="Times New Roman" w:cs="Times New Roman"/>
          <w:sz w:val="22"/>
          <w:lang w:val="sv-SE"/>
        </w:rPr>
      </w:pPr>
    </w:p>
    <w:p w14:paraId="5783F9EC" w14:textId="499B924B" w:rsidR="00394291" w:rsidRPr="00FB31FA" w:rsidRDefault="00394291" w:rsidP="008B3702">
      <w:pPr>
        <w:rPr>
          <w:rFonts w:ascii="Times New Roman" w:hAnsi="Times New Roman" w:cs="Times New Roman"/>
          <w:sz w:val="22"/>
          <w:lang w:val="sv-SE"/>
        </w:rPr>
      </w:pPr>
      <w:r>
        <w:rPr>
          <w:rFonts w:ascii="Times New Roman" w:hAnsi="Times New Roman" w:cs="Times New Roman"/>
          <w:sz w:val="22"/>
          <w:lang w:val="sv-SE"/>
        </w:rPr>
        <w:t>Förslag till ändring:</w:t>
      </w:r>
    </w:p>
    <w:p w14:paraId="14FF3661" w14:textId="769A3992" w:rsidR="00394291" w:rsidRPr="00394291" w:rsidRDefault="00394291" w:rsidP="00394291">
      <w:pPr>
        <w:rPr>
          <w:rFonts w:ascii="Times New Roman" w:hAnsi="Times New Roman" w:cs="Times New Roman"/>
          <w:sz w:val="22"/>
          <w:highlight w:val="cyan"/>
          <w:lang w:val="sv-SE"/>
        </w:rPr>
      </w:pPr>
      <w:r w:rsidRPr="00394291">
        <w:rPr>
          <w:rFonts w:ascii="Times New Roman" w:hAnsi="Times New Roman" w:cs="Times New Roman"/>
          <w:sz w:val="22"/>
          <w:highlight w:val="cyan"/>
          <w:lang w:val="sv-SE"/>
        </w:rPr>
        <w:t xml:space="preserve">Inom klubbens ram kan för olika orter bildas fleets vilka skall bestå av minst </w:t>
      </w:r>
      <w:r>
        <w:rPr>
          <w:rFonts w:ascii="Times New Roman" w:hAnsi="Times New Roman" w:cs="Times New Roman"/>
          <w:sz w:val="22"/>
          <w:highlight w:val="cyan"/>
          <w:lang w:val="sv-SE"/>
        </w:rPr>
        <w:t>t</w:t>
      </w:r>
      <w:r w:rsidR="001514BE">
        <w:rPr>
          <w:rFonts w:ascii="Times New Roman" w:hAnsi="Times New Roman" w:cs="Times New Roman"/>
          <w:sz w:val="22"/>
          <w:highlight w:val="cyan"/>
          <w:lang w:val="sv-SE"/>
        </w:rPr>
        <w:t>re</w:t>
      </w:r>
      <w:r w:rsidRPr="00394291">
        <w:rPr>
          <w:rFonts w:ascii="Times New Roman" w:hAnsi="Times New Roman" w:cs="Times New Roman"/>
          <w:sz w:val="22"/>
          <w:highlight w:val="cyan"/>
          <w:lang w:val="sv-SE"/>
        </w:rPr>
        <w:t xml:space="preserve"> medlemmar representerande var sin IF-båt.</w:t>
      </w:r>
    </w:p>
    <w:p w14:paraId="1DD5DDF0" w14:textId="77777777" w:rsidR="00394291" w:rsidRPr="00394291" w:rsidRDefault="00394291" w:rsidP="00394291">
      <w:pPr>
        <w:rPr>
          <w:rFonts w:ascii="Times New Roman" w:hAnsi="Times New Roman" w:cs="Times New Roman"/>
          <w:sz w:val="22"/>
          <w:highlight w:val="cyan"/>
          <w:lang w:val="sv-SE"/>
        </w:rPr>
      </w:pPr>
    </w:p>
    <w:p w14:paraId="4FB915A8" w14:textId="655BD243" w:rsidR="00AA1A7C" w:rsidRDefault="00394291" w:rsidP="00394291">
      <w:pPr>
        <w:rPr>
          <w:rFonts w:ascii="Times New Roman" w:hAnsi="Times New Roman" w:cs="Times New Roman"/>
          <w:sz w:val="22"/>
          <w:highlight w:val="cyan"/>
          <w:lang w:val="sv-SE"/>
        </w:rPr>
      </w:pPr>
      <w:r w:rsidRPr="00394291">
        <w:rPr>
          <w:rFonts w:ascii="Times New Roman" w:hAnsi="Times New Roman" w:cs="Times New Roman"/>
          <w:sz w:val="22"/>
          <w:highlight w:val="cyan"/>
          <w:lang w:val="sv-SE"/>
        </w:rPr>
        <w:t xml:space="preserve">Fleet har till uppgift att bedriva lokala aktiviteter för IF-båtseglare. </w:t>
      </w:r>
      <w:r w:rsidR="00AA2EA7">
        <w:rPr>
          <w:rFonts w:ascii="Times New Roman" w:hAnsi="Times New Roman" w:cs="Times New Roman"/>
          <w:sz w:val="22"/>
          <w:highlight w:val="cyan"/>
          <w:lang w:val="sv-SE"/>
        </w:rPr>
        <w:t>För</w:t>
      </w:r>
      <w:r w:rsidRPr="00394291">
        <w:rPr>
          <w:rFonts w:ascii="Times New Roman" w:hAnsi="Times New Roman" w:cs="Times New Roman"/>
          <w:sz w:val="22"/>
          <w:highlight w:val="cyan"/>
          <w:lang w:val="sv-SE"/>
        </w:rPr>
        <w:t xml:space="preserve"> sådan aktivitet bör ekonomiskt bidrag</w:t>
      </w:r>
      <w:r w:rsidR="00AA2EA7">
        <w:rPr>
          <w:rFonts w:ascii="Times New Roman" w:hAnsi="Times New Roman" w:cs="Times New Roman"/>
          <w:sz w:val="22"/>
          <w:highlight w:val="cyan"/>
          <w:lang w:val="sv-SE"/>
        </w:rPr>
        <w:t xml:space="preserve"> lämnas av Svenska IF-båtförbundet efter samråd med klubben</w:t>
      </w:r>
      <w:r w:rsidR="00AA1A7C">
        <w:rPr>
          <w:rFonts w:ascii="Times New Roman" w:hAnsi="Times New Roman" w:cs="Times New Roman"/>
          <w:sz w:val="22"/>
          <w:highlight w:val="cyan"/>
          <w:lang w:val="sv-SE"/>
        </w:rPr>
        <w:t>.</w:t>
      </w:r>
    </w:p>
    <w:p w14:paraId="3195BF8F" w14:textId="77777777" w:rsidR="00FB31FA" w:rsidRPr="00FB31FA" w:rsidRDefault="00FB31FA" w:rsidP="000C1CC1">
      <w:pPr>
        <w:rPr>
          <w:rFonts w:ascii="Times New Roman" w:hAnsi="Times New Roman" w:cs="Times New Roman"/>
          <w:sz w:val="22"/>
          <w:lang w:val="sv-SE"/>
        </w:rPr>
      </w:pPr>
    </w:p>
    <w:p w14:paraId="58E2A9E3" w14:textId="77777777" w:rsidR="00FB31FA" w:rsidRPr="00FB31FA" w:rsidRDefault="00FB31FA" w:rsidP="000C1CC1">
      <w:pPr>
        <w:rPr>
          <w:rFonts w:ascii="Times New Roman" w:hAnsi="Times New Roman" w:cs="Times New Roman"/>
          <w:sz w:val="22"/>
          <w:lang w:val="sv-SE"/>
        </w:rPr>
      </w:pPr>
      <w:r w:rsidRPr="00FB31FA">
        <w:rPr>
          <w:rFonts w:ascii="Times New Roman" w:hAnsi="Times New Roman" w:cs="Times New Roman"/>
          <w:sz w:val="22"/>
          <w:lang w:val="sv-SE"/>
        </w:rPr>
        <w:t>MÖTEN</w:t>
      </w:r>
    </w:p>
    <w:p w14:paraId="0A9C5A9C" w14:textId="77777777" w:rsidR="00FB31FA" w:rsidRPr="00FB31FA" w:rsidRDefault="00FB31FA" w:rsidP="000C1CC1">
      <w:pPr>
        <w:rPr>
          <w:rFonts w:ascii="Times New Roman" w:hAnsi="Times New Roman" w:cs="Times New Roman"/>
          <w:b/>
          <w:sz w:val="22"/>
          <w:lang w:val="sv-SE"/>
        </w:rPr>
      </w:pPr>
      <w:r w:rsidRPr="00FB31FA">
        <w:rPr>
          <w:rFonts w:ascii="Times New Roman" w:hAnsi="Times New Roman" w:cs="Times New Roman"/>
          <w:b/>
          <w:sz w:val="22"/>
          <w:lang w:val="sv-SE"/>
        </w:rPr>
        <w:t>§ 13</w:t>
      </w:r>
    </w:p>
    <w:p w14:paraId="72B2D41E" w14:textId="7C85B11F" w:rsidR="00FB31FA" w:rsidRPr="00FB31FA" w:rsidRDefault="00FB31FA" w:rsidP="000C1CC1">
      <w:pPr>
        <w:rPr>
          <w:rFonts w:ascii="Times New Roman" w:hAnsi="Times New Roman" w:cs="Times New Roman"/>
          <w:sz w:val="22"/>
          <w:lang w:val="sv-SE"/>
        </w:rPr>
      </w:pPr>
      <w:r w:rsidRPr="00FB31FA">
        <w:rPr>
          <w:rFonts w:ascii="Times New Roman" w:hAnsi="Times New Roman" w:cs="Times New Roman"/>
          <w:sz w:val="22"/>
          <w:lang w:val="sv-SE"/>
        </w:rPr>
        <w:t>Med klubben hålls dels ordinarie årsmöte i november månad</w:t>
      </w:r>
      <w:r w:rsidR="001C3502">
        <w:rPr>
          <w:rFonts w:ascii="Times New Roman" w:hAnsi="Times New Roman" w:cs="Times New Roman"/>
          <w:sz w:val="22"/>
          <w:lang w:val="sv-SE"/>
        </w:rPr>
        <w:t xml:space="preserve"> </w:t>
      </w:r>
      <w:r w:rsidRPr="00FB31FA">
        <w:rPr>
          <w:rFonts w:ascii="Times New Roman" w:hAnsi="Times New Roman" w:cs="Times New Roman"/>
          <w:sz w:val="22"/>
          <w:lang w:val="sv-SE"/>
        </w:rPr>
        <w:t>dels extra möten, när så erfordras.</w:t>
      </w:r>
      <w:r w:rsidR="001C3502">
        <w:rPr>
          <w:rFonts w:ascii="Times New Roman" w:hAnsi="Times New Roman" w:cs="Times New Roman"/>
          <w:sz w:val="22"/>
          <w:lang w:val="sv-SE"/>
        </w:rPr>
        <w:t xml:space="preserve"> </w:t>
      </w:r>
      <w:r w:rsidRPr="00FB31FA">
        <w:rPr>
          <w:rFonts w:ascii="Times New Roman" w:hAnsi="Times New Roman" w:cs="Times New Roman"/>
          <w:sz w:val="22"/>
          <w:lang w:val="sv-SE"/>
        </w:rPr>
        <w:t>Tidpunkt och plats för mötena bestäms av styrelsen under iakttagande att kallelse till årsmöte skall utfärdas senast fjorton dagar före mötet.</w:t>
      </w:r>
    </w:p>
    <w:p w14:paraId="51806AE6" w14:textId="1DFE180D" w:rsidR="00FB31FA" w:rsidRDefault="00FB31FA" w:rsidP="000C1CC1">
      <w:pPr>
        <w:rPr>
          <w:rFonts w:ascii="Times New Roman" w:hAnsi="Times New Roman" w:cs="Times New Roman"/>
          <w:sz w:val="22"/>
          <w:lang w:val="sv-SE"/>
        </w:rPr>
      </w:pPr>
    </w:p>
    <w:p w14:paraId="37ED5E6D" w14:textId="2BFA1E63" w:rsidR="00AA1A7C" w:rsidRDefault="00AA1A7C" w:rsidP="000C1CC1">
      <w:pPr>
        <w:rPr>
          <w:rFonts w:ascii="Times New Roman" w:hAnsi="Times New Roman" w:cs="Times New Roman"/>
          <w:sz w:val="22"/>
          <w:lang w:val="sv-SE"/>
        </w:rPr>
      </w:pPr>
      <w:r>
        <w:rPr>
          <w:rFonts w:ascii="Times New Roman" w:hAnsi="Times New Roman" w:cs="Times New Roman"/>
          <w:sz w:val="22"/>
          <w:lang w:val="sv-SE"/>
        </w:rPr>
        <w:t>Förslag till ändring:</w:t>
      </w:r>
    </w:p>
    <w:p w14:paraId="43854D12" w14:textId="0894F38D" w:rsidR="00AA1A7C" w:rsidRPr="00AA1A7C" w:rsidRDefault="00AA1A7C" w:rsidP="00AA1A7C">
      <w:pPr>
        <w:rPr>
          <w:rFonts w:ascii="Times New Roman" w:hAnsi="Times New Roman" w:cs="Times New Roman"/>
          <w:sz w:val="22"/>
          <w:highlight w:val="cyan"/>
          <w:lang w:val="sv-SE"/>
        </w:rPr>
      </w:pPr>
      <w:r w:rsidRPr="00AA1A7C">
        <w:rPr>
          <w:rFonts w:ascii="Times New Roman" w:hAnsi="Times New Roman" w:cs="Times New Roman"/>
          <w:sz w:val="22"/>
          <w:highlight w:val="cyan"/>
          <w:lang w:val="sv-SE"/>
        </w:rPr>
        <w:lastRenderedPageBreak/>
        <w:t>Med klubben hålls dels ordinarie årsmöte, dels extra möten, när så erfordras.</w:t>
      </w:r>
    </w:p>
    <w:p w14:paraId="20701BE0" w14:textId="77777777" w:rsidR="00AA1A7C" w:rsidRPr="00FB31FA" w:rsidRDefault="00AA1A7C" w:rsidP="00AA1A7C">
      <w:pPr>
        <w:rPr>
          <w:rFonts w:ascii="Times New Roman" w:hAnsi="Times New Roman" w:cs="Times New Roman"/>
          <w:sz w:val="22"/>
          <w:lang w:val="sv-SE"/>
        </w:rPr>
      </w:pPr>
      <w:r w:rsidRPr="00AA1A7C">
        <w:rPr>
          <w:rFonts w:ascii="Times New Roman" w:hAnsi="Times New Roman" w:cs="Times New Roman"/>
          <w:sz w:val="22"/>
          <w:highlight w:val="cyan"/>
          <w:lang w:val="sv-SE"/>
        </w:rPr>
        <w:t>Tidpunkt och plats för mötena bestäms av styrelsen under iakttagande att kallelse till årsmöte skall utfärdas senast fjorton dagar före mötet.</w:t>
      </w:r>
    </w:p>
    <w:p w14:paraId="356C83BF" w14:textId="77777777" w:rsidR="00AA1A7C" w:rsidRPr="00FB31FA" w:rsidRDefault="00AA1A7C" w:rsidP="000C1CC1">
      <w:pPr>
        <w:rPr>
          <w:rFonts w:ascii="Times New Roman" w:hAnsi="Times New Roman" w:cs="Times New Roman"/>
          <w:sz w:val="22"/>
          <w:lang w:val="sv-SE"/>
        </w:rPr>
      </w:pPr>
    </w:p>
    <w:p w14:paraId="4691D7E4" w14:textId="77777777" w:rsidR="00FB31FA" w:rsidRPr="00FB31FA" w:rsidRDefault="00FB31FA" w:rsidP="000C1CC1">
      <w:pPr>
        <w:rPr>
          <w:rFonts w:ascii="Times New Roman" w:hAnsi="Times New Roman" w:cs="Times New Roman"/>
          <w:b/>
          <w:sz w:val="22"/>
          <w:lang w:val="sv-SE"/>
        </w:rPr>
      </w:pPr>
      <w:r w:rsidRPr="00FB31FA">
        <w:rPr>
          <w:rFonts w:ascii="Times New Roman" w:hAnsi="Times New Roman" w:cs="Times New Roman"/>
          <w:b/>
          <w:sz w:val="22"/>
          <w:lang w:val="sv-SE"/>
        </w:rPr>
        <w:t>§ 14</w:t>
      </w:r>
    </w:p>
    <w:p w14:paraId="624F10BD" w14:textId="4CAEED8D" w:rsidR="00FB31FA" w:rsidRPr="00FB31FA" w:rsidRDefault="00FB31FA" w:rsidP="000C1CC1">
      <w:pPr>
        <w:rPr>
          <w:rFonts w:ascii="Times New Roman" w:hAnsi="Times New Roman" w:cs="Times New Roman"/>
          <w:sz w:val="22"/>
          <w:lang w:val="sv-SE"/>
        </w:rPr>
      </w:pPr>
      <w:r w:rsidRPr="00FB31FA">
        <w:rPr>
          <w:rFonts w:ascii="Times New Roman" w:hAnsi="Times New Roman" w:cs="Times New Roman"/>
          <w:sz w:val="22"/>
          <w:lang w:val="sv-SE"/>
        </w:rPr>
        <w:t>Rösträtt tillkommer</w:t>
      </w:r>
      <w:r w:rsidR="006852F4">
        <w:rPr>
          <w:rFonts w:ascii="Times New Roman" w:hAnsi="Times New Roman" w:cs="Times New Roman"/>
          <w:sz w:val="22"/>
          <w:lang w:val="sv-SE"/>
        </w:rPr>
        <w:t xml:space="preserve"> </w:t>
      </w:r>
      <w:r w:rsidRPr="00FB31FA">
        <w:rPr>
          <w:rFonts w:ascii="Times New Roman" w:hAnsi="Times New Roman" w:cs="Times New Roman"/>
          <w:sz w:val="22"/>
          <w:lang w:val="sv-SE"/>
        </w:rPr>
        <w:t xml:space="preserve">medlem som </w:t>
      </w:r>
      <w:r w:rsidR="008D18C8">
        <w:rPr>
          <w:rFonts w:ascii="Times New Roman" w:hAnsi="Times New Roman" w:cs="Times New Roman"/>
          <w:sz w:val="22"/>
          <w:lang w:val="sv-SE"/>
        </w:rPr>
        <w:t>har b</w:t>
      </w:r>
      <w:r w:rsidR="006852F4">
        <w:rPr>
          <w:rFonts w:ascii="Times New Roman" w:hAnsi="Times New Roman" w:cs="Times New Roman"/>
          <w:sz w:val="22"/>
          <w:lang w:val="sv-SE"/>
        </w:rPr>
        <w:t xml:space="preserve">etalat medlemsavgift </w:t>
      </w:r>
      <w:r w:rsidR="00AA2EA7">
        <w:rPr>
          <w:rFonts w:ascii="Times New Roman" w:hAnsi="Times New Roman" w:cs="Times New Roman"/>
          <w:sz w:val="22"/>
          <w:lang w:val="sv-SE"/>
        </w:rPr>
        <w:t xml:space="preserve">till </w:t>
      </w:r>
      <w:r w:rsidR="00AA2EA7" w:rsidRPr="0031648A">
        <w:rPr>
          <w:rFonts w:ascii="Times New Roman" w:hAnsi="Times New Roman" w:cs="Times New Roman"/>
          <w:sz w:val="22"/>
          <w:highlight w:val="cyan"/>
          <w:lang w:val="sv-SE"/>
        </w:rPr>
        <w:t>Svenska IF-båtförbundet</w:t>
      </w:r>
      <w:r w:rsidR="00AA2EA7">
        <w:rPr>
          <w:rFonts w:ascii="Times New Roman" w:hAnsi="Times New Roman" w:cs="Times New Roman"/>
          <w:sz w:val="22"/>
          <w:lang w:val="sv-SE"/>
        </w:rPr>
        <w:t xml:space="preserve"> </w:t>
      </w:r>
      <w:r w:rsidRPr="00FB31FA">
        <w:rPr>
          <w:rFonts w:ascii="Times New Roman" w:hAnsi="Times New Roman" w:cs="Times New Roman"/>
          <w:sz w:val="22"/>
          <w:lang w:val="sv-SE"/>
        </w:rPr>
        <w:t>och som under året uppnår en ålder av lägst arton år.</w:t>
      </w:r>
      <w:r w:rsidR="008D18C8">
        <w:rPr>
          <w:rFonts w:ascii="Times New Roman" w:hAnsi="Times New Roman" w:cs="Times New Roman"/>
          <w:sz w:val="22"/>
          <w:lang w:val="sv-SE"/>
        </w:rPr>
        <w:t xml:space="preserve"> </w:t>
      </w:r>
      <w:r w:rsidRPr="00FB31FA">
        <w:rPr>
          <w:rFonts w:ascii="Times New Roman" w:hAnsi="Times New Roman" w:cs="Times New Roman"/>
          <w:sz w:val="22"/>
          <w:lang w:val="sv-SE"/>
        </w:rPr>
        <w:t>Rösträtt får inte utövas med fullmakt.</w:t>
      </w:r>
    </w:p>
    <w:p w14:paraId="0E42014C" w14:textId="77777777" w:rsidR="00FB31FA" w:rsidRPr="00FB31FA" w:rsidRDefault="00FB31FA" w:rsidP="000C1CC1">
      <w:pPr>
        <w:rPr>
          <w:rFonts w:ascii="Times New Roman" w:hAnsi="Times New Roman" w:cs="Times New Roman"/>
          <w:sz w:val="22"/>
          <w:lang w:val="sv-SE"/>
        </w:rPr>
      </w:pPr>
    </w:p>
    <w:p w14:paraId="153883E6" w14:textId="77777777" w:rsidR="00FB31FA" w:rsidRPr="00FB31FA" w:rsidRDefault="00FB31FA" w:rsidP="000C1CC1">
      <w:pPr>
        <w:rPr>
          <w:rFonts w:ascii="Times New Roman" w:hAnsi="Times New Roman" w:cs="Times New Roman"/>
          <w:b/>
          <w:sz w:val="22"/>
          <w:lang w:val="sv-SE"/>
        </w:rPr>
      </w:pPr>
      <w:r w:rsidRPr="00FB31FA">
        <w:rPr>
          <w:rFonts w:ascii="Times New Roman" w:hAnsi="Times New Roman" w:cs="Times New Roman"/>
          <w:b/>
          <w:sz w:val="22"/>
          <w:lang w:val="sv-SE"/>
        </w:rPr>
        <w:t>§ 15</w:t>
      </w:r>
    </w:p>
    <w:p w14:paraId="3428C661" w14:textId="77777777" w:rsidR="00FB31FA" w:rsidRPr="00FB31FA" w:rsidRDefault="00FB31FA" w:rsidP="000C1CC1">
      <w:pPr>
        <w:rPr>
          <w:rFonts w:ascii="Times New Roman" w:hAnsi="Times New Roman" w:cs="Times New Roman"/>
          <w:sz w:val="22"/>
          <w:lang w:val="sv-SE"/>
        </w:rPr>
      </w:pPr>
      <w:r w:rsidRPr="00FB31FA">
        <w:rPr>
          <w:rFonts w:ascii="Times New Roman" w:hAnsi="Times New Roman" w:cs="Times New Roman"/>
          <w:sz w:val="22"/>
          <w:lang w:val="sv-SE"/>
        </w:rPr>
        <w:t>Möte är beslutsmässigt med det antal röstberättigade medlemmar som är närvarande.</w:t>
      </w:r>
    </w:p>
    <w:p w14:paraId="1B4F3714" w14:textId="159F847C" w:rsidR="00FB31FA" w:rsidRDefault="00FB31FA" w:rsidP="000C1CC1">
      <w:pPr>
        <w:rPr>
          <w:rFonts w:ascii="Times New Roman" w:hAnsi="Times New Roman" w:cs="Times New Roman"/>
          <w:sz w:val="22"/>
          <w:lang w:val="sv-SE"/>
        </w:rPr>
      </w:pPr>
    </w:p>
    <w:p w14:paraId="4900CAD0" w14:textId="77777777" w:rsidR="00FB31FA" w:rsidRPr="00FB31FA" w:rsidRDefault="00FB31FA" w:rsidP="000C1CC1">
      <w:pPr>
        <w:rPr>
          <w:rFonts w:ascii="Times New Roman" w:hAnsi="Times New Roman" w:cs="Times New Roman"/>
          <w:b/>
          <w:sz w:val="22"/>
          <w:lang w:val="sv-SE"/>
        </w:rPr>
      </w:pPr>
      <w:r w:rsidRPr="00FB31FA">
        <w:rPr>
          <w:rFonts w:ascii="Times New Roman" w:hAnsi="Times New Roman" w:cs="Times New Roman"/>
          <w:b/>
          <w:sz w:val="22"/>
          <w:lang w:val="sv-SE"/>
        </w:rPr>
        <w:t>§ 16</w:t>
      </w:r>
    </w:p>
    <w:p w14:paraId="3E717184" w14:textId="77777777" w:rsidR="00FB31FA" w:rsidRPr="00FB31FA" w:rsidRDefault="00FB31FA" w:rsidP="000C1CC1">
      <w:pPr>
        <w:rPr>
          <w:rFonts w:ascii="Times New Roman" w:hAnsi="Times New Roman" w:cs="Times New Roman"/>
          <w:sz w:val="22"/>
          <w:lang w:val="sv-SE"/>
        </w:rPr>
      </w:pPr>
      <w:r w:rsidRPr="00FB31FA">
        <w:rPr>
          <w:rFonts w:ascii="Times New Roman" w:hAnsi="Times New Roman" w:cs="Times New Roman"/>
          <w:sz w:val="22"/>
          <w:lang w:val="sv-SE"/>
        </w:rPr>
        <w:t>Vid ordinarie årsmöte skall följande ärenden förekomma:</w:t>
      </w:r>
    </w:p>
    <w:p w14:paraId="211CBAA2" w14:textId="77777777" w:rsidR="00FB31FA" w:rsidRPr="00FB31FA" w:rsidRDefault="00FB31FA" w:rsidP="000C1CC1">
      <w:pPr>
        <w:pStyle w:val="Liststycke"/>
        <w:numPr>
          <w:ilvl w:val="0"/>
          <w:numId w:val="32"/>
        </w:numPr>
        <w:rPr>
          <w:rFonts w:ascii="Times New Roman" w:hAnsi="Times New Roman" w:cs="Times New Roman"/>
          <w:sz w:val="22"/>
          <w:szCs w:val="22"/>
        </w:rPr>
      </w:pPr>
      <w:r w:rsidRPr="00FB31FA">
        <w:rPr>
          <w:rFonts w:ascii="Times New Roman" w:hAnsi="Times New Roman" w:cs="Times New Roman"/>
          <w:sz w:val="22"/>
          <w:szCs w:val="22"/>
        </w:rPr>
        <w:t>Fråga om mötets behöriga utlysande.</w:t>
      </w:r>
    </w:p>
    <w:p w14:paraId="66309EFC" w14:textId="77777777" w:rsidR="00FB31FA" w:rsidRPr="00FB31FA" w:rsidRDefault="00FB31FA" w:rsidP="000C1CC1">
      <w:pPr>
        <w:pStyle w:val="Liststycke"/>
        <w:numPr>
          <w:ilvl w:val="0"/>
          <w:numId w:val="32"/>
        </w:numPr>
        <w:rPr>
          <w:rFonts w:ascii="Times New Roman" w:hAnsi="Times New Roman" w:cs="Times New Roman"/>
          <w:sz w:val="22"/>
          <w:szCs w:val="22"/>
        </w:rPr>
      </w:pPr>
      <w:r w:rsidRPr="00FB31FA">
        <w:rPr>
          <w:rFonts w:ascii="Times New Roman" w:hAnsi="Times New Roman" w:cs="Times New Roman"/>
          <w:sz w:val="22"/>
          <w:szCs w:val="22"/>
        </w:rPr>
        <w:t>Val av a) ordförande, b) sekreterare för mötet.</w:t>
      </w:r>
    </w:p>
    <w:p w14:paraId="725003FC" w14:textId="77777777" w:rsidR="00FB31FA" w:rsidRPr="00FB31FA" w:rsidRDefault="00FB31FA" w:rsidP="000C1CC1">
      <w:pPr>
        <w:pStyle w:val="Liststycke"/>
        <w:numPr>
          <w:ilvl w:val="0"/>
          <w:numId w:val="32"/>
        </w:numPr>
        <w:rPr>
          <w:rFonts w:ascii="Times New Roman" w:hAnsi="Times New Roman" w:cs="Times New Roman"/>
          <w:sz w:val="22"/>
          <w:szCs w:val="22"/>
        </w:rPr>
      </w:pPr>
      <w:r w:rsidRPr="00FB31FA">
        <w:rPr>
          <w:rFonts w:ascii="Times New Roman" w:hAnsi="Times New Roman" w:cs="Times New Roman"/>
          <w:sz w:val="22"/>
          <w:szCs w:val="22"/>
        </w:rPr>
        <w:t>Val av två justeringsmän att jämte ordförande justera protokollet.</w:t>
      </w:r>
    </w:p>
    <w:p w14:paraId="02B5BD9B" w14:textId="77777777" w:rsidR="00FB31FA" w:rsidRPr="00FB31FA" w:rsidRDefault="00FB31FA" w:rsidP="000C1CC1">
      <w:pPr>
        <w:pStyle w:val="Liststycke"/>
        <w:numPr>
          <w:ilvl w:val="0"/>
          <w:numId w:val="32"/>
        </w:numPr>
        <w:rPr>
          <w:rFonts w:ascii="Times New Roman" w:hAnsi="Times New Roman" w:cs="Times New Roman"/>
          <w:sz w:val="22"/>
          <w:szCs w:val="22"/>
        </w:rPr>
      </w:pPr>
      <w:r w:rsidRPr="00FB31FA">
        <w:rPr>
          <w:rFonts w:ascii="Times New Roman" w:hAnsi="Times New Roman" w:cs="Times New Roman"/>
          <w:sz w:val="22"/>
          <w:szCs w:val="22"/>
        </w:rPr>
        <w:t>Styrelsens berättelse.</w:t>
      </w:r>
    </w:p>
    <w:p w14:paraId="11379BE2" w14:textId="77777777" w:rsidR="00FB31FA" w:rsidRPr="00FB31FA" w:rsidRDefault="00FB31FA" w:rsidP="000C1CC1">
      <w:pPr>
        <w:pStyle w:val="Liststycke"/>
        <w:numPr>
          <w:ilvl w:val="0"/>
          <w:numId w:val="32"/>
        </w:numPr>
        <w:rPr>
          <w:rFonts w:ascii="Times New Roman" w:hAnsi="Times New Roman" w:cs="Times New Roman"/>
          <w:sz w:val="22"/>
          <w:szCs w:val="22"/>
        </w:rPr>
      </w:pPr>
      <w:r w:rsidRPr="00FB31FA">
        <w:rPr>
          <w:rFonts w:ascii="Times New Roman" w:hAnsi="Times New Roman" w:cs="Times New Roman"/>
          <w:sz w:val="22"/>
          <w:szCs w:val="22"/>
        </w:rPr>
        <w:t>Revisorernas berättelse.</w:t>
      </w:r>
    </w:p>
    <w:p w14:paraId="1D63E5E7" w14:textId="1270C67A" w:rsidR="00FB31FA" w:rsidRPr="00FB31FA" w:rsidRDefault="00FB31FA" w:rsidP="000C1CC1">
      <w:pPr>
        <w:pStyle w:val="Liststycke"/>
        <w:numPr>
          <w:ilvl w:val="0"/>
          <w:numId w:val="32"/>
        </w:numPr>
        <w:rPr>
          <w:rFonts w:ascii="Times New Roman" w:hAnsi="Times New Roman" w:cs="Times New Roman"/>
          <w:sz w:val="22"/>
          <w:szCs w:val="22"/>
        </w:rPr>
      </w:pPr>
      <w:r w:rsidRPr="00FB31FA">
        <w:rPr>
          <w:rFonts w:ascii="Times New Roman" w:hAnsi="Times New Roman" w:cs="Times New Roman"/>
          <w:sz w:val="22"/>
          <w:szCs w:val="22"/>
        </w:rPr>
        <w:t>Fråga om ansvarsfrihet för styrelsen för den tid</w:t>
      </w:r>
      <w:r w:rsidR="00D676A4">
        <w:rPr>
          <w:rFonts w:ascii="Times New Roman" w:hAnsi="Times New Roman" w:cs="Times New Roman"/>
          <w:sz w:val="22"/>
          <w:szCs w:val="22"/>
        </w:rPr>
        <w:t xml:space="preserve"> </w:t>
      </w:r>
      <w:r w:rsidRPr="00FB31FA">
        <w:rPr>
          <w:rFonts w:ascii="Times New Roman" w:hAnsi="Times New Roman" w:cs="Times New Roman"/>
          <w:sz w:val="22"/>
          <w:szCs w:val="22"/>
        </w:rPr>
        <w:t>revisionen avser.</w:t>
      </w:r>
    </w:p>
    <w:p w14:paraId="1C778D43" w14:textId="77777777" w:rsidR="00FB31FA" w:rsidRPr="00FB31FA" w:rsidRDefault="00FB31FA" w:rsidP="000C1CC1">
      <w:pPr>
        <w:pStyle w:val="Liststycke"/>
        <w:numPr>
          <w:ilvl w:val="0"/>
          <w:numId w:val="32"/>
        </w:numPr>
        <w:rPr>
          <w:rFonts w:ascii="Times New Roman" w:hAnsi="Times New Roman" w:cs="Times New Roman"/>
          <w:sz w:val="22"/>
          <w:szCs w:val="22"/>
        </w:rPr>
      </w:pPr>
      <w:r w:rsidRPr="00FB31FA">
        <w:rPr>
          <w:rFonts w:ascii="Times New Roman" w:hAnsi="Times New Roman" w:cs="Times New Roman"/>
          <w:sz w:val="22"/>
          <w:szCs w:val="22"/>
        </w:rPr>
        <w:t>Val av</w:t>
      </w:r>
    </w:p>
    <w:p w14:paraId="3172FB9D" w14:textId="77777777" w:rsidR="00FB31FA" w:rsidRPr="00FB31FA" w:rsidRDefault="00FB31FA" w:rsidP="000C1CC1">
      <w:pPr>
        <w:pStyle w:val="Liststycke"/>
        <w:numPr>
          <w:ilvl w:val="0"/>
          <w:numId w:val="33"/>
        </w:numPr>
        <w:rPr>
          <w:rFonts w:ascii="Times New Roman" w:hAnsi="Times New Roman" w:cs="Times New Roman"/>
          <w:sz w:val="22"/>
          <w:szCs w:val="22"/>
        </w:rPr>
      </w:pPr>
      <w:r w:rsidRPr="00FB31FA">
        <w:rPr>
          <w:rFonts w:ascii="Times New Roman" w:hAnsi="Times New Roman" w:cs="Times New Roman"/>
          <w:sz w:val="22"/>
          <w:szCs w:val="22"/>
        </w:rPr>
        <w:t>styrelsens ordförande för en tid av ett år.</w:t>
      </w:r>
    </w:p>
    <w:p w14:paraId="232B7953" w14:textId="77777777" w:rsidR="00FB31FA" w:rsidRPr="00FB31FA" w:rsidRDefault="00FB31FA" w:rsidP="000C1CC1">
      <w:pPr>
        <w:pStyle w:val="Liststycke"/>
        <w:numPr>
          <w:ilvl w:val="0"/>
          <w:numId w:val="33"/>
        </w:numPr>
        <w:rPr>
          <w:rFonts w:ascii="Times New Roman" w:hAnsi="Times New Roman" w:cs="Times New Roman"/>
          <w:sz w:val="22"/>
          <w:szCs w:val="22"/>
        </w:rPr>
      </w:pPr>
      <w:r w:rsidRPr="00FB31FA">
        <w:rPr>
          <w:rFonts w:ascii="Times New Roman" w:hAnsi="Times New Roman" w:cs="Times New Roman"/>
          <w:sz w:val="22"/>
          <w:szCs w:val="22"/>
        </w:rPr>
        <w:t>fem övriga ledamöter av styrelsen för en tid av ett år.</w:t>
      </w:r>
    </w:p>
    <w:p w14:paraId="55DA1CF9" w14:textId="77777777" w:rsidR="00FB31FA" w:rsidRPr="00FB31FA" w:rsidRDefault="00FB31FA" w:rsidP="000C1CC1">
      <w:pPr>
        <w:pStyle w:val="Liststycke"/>
        <w:numPr>
          <w:ilvl w:val="0"/>
          <w:numId w:val="33"/>
        </w:numPr>
        <w:rPr>
          <w:rFonts w:ascii="Times New Roman" w:hAnsi="Times New Roman" w:cs="Times New Roman"/>
          <w:sz w:val="22"/>
          <w:szCs w:val="22"/>
        </w:rPr>
      </w:pPr>
      <w:r w:rsidRPr="00FB31FA">
        <w:rPr>
          <w:rFonts w:ascii="Times New Roman" w:hAnsi="Times New Roman" w:cs="Times New Roman"/>
          <w:sz w:val="22"/>
          <w:szCs w:val="22"/>
        </w:rPr>
        <w:t>två revisorer för en tid av ett år; i detta val får styrelsens ledamöter inte delta.</w:t>
      </w:r>
    </w:p>
    <w:p w14:paraId="2B9662A9" w14:textId="77777777" w:rsidR="00FB31FA" w:rsidRPr="00FB31FA" w:rsidRDefault="00FB31FA" w:rsidP="000C1CC1">
      <w:pPr>
        <w:pStyle w:val="Liststycke"/>
        <w:numPr>
          <w:ilvl w:val="0"/>
          <w:numId w:val="32"/>
        </w:numPr>
        <w:rPr>
          <w:rFonts w:ascii="Times New Roman" w:hAnsi="Times New Roman" w:cs="Times New Roman"/>
          <w:sz w:val="22"/>
          <w:szCs w:val="22"/>
        </w:rPr>
      </w:pPr>
      <w:r w:rsidRPr="00FB31FA">
        <w:rPr>
          <w:rFonts w:ascii="Times New Roman" w:hAnsi="Times New Roman" w:cs="Times New Roman"/>
          <w:sz w:val="22"/>
          <w:szCs w:val="22"/>
        </w:rPr>
        <w:t>Förslag, som väckts av styrelsen eller till styrelsen skriftligen inlämnats av fleet eller gemensamt minst tre röstberättigade medlemmar minst 14 (förslag om stadgeändring eller upplösning av klubben minst 30) dagar före mötet.</w:t>
      </w:r>
    </w:p>
    <w:p w14:paraId="4353BDF1" w14:textId="11551104" w:rsidR="00FB31FA" w:rsidRDefault="00FB31FA" w:rsidP="000C1CC1">
      <w:pPr>
        <w:ind w:left="360"/>
        <w:rPr>
          <w:rFonts w:ascii="Times New Roman" w:hAnsi="Times New Roman" w:cs="Times New Roman"/>
          <w:sz w:val="22"/>
          <w:lang w:val="sv-SE"/>
        </w:rPr>
      </w:pPr>
    </w:p>
    <w:p w14:paraId="077A8C71" w14:textId="359D0514" w:rsidR="00394291" w:rsidRDefault="00394291" w:rsidP="00AA1A7C">
      <w:pPr>
        <w:rPr>
          <w:rFonts w:ascii="Times New Roman" w:hAnsi="Times New Roman" w:cs="Times New Roman"/>
          <w:sz w:val="22"/>
          <w:lang w:val="sv-SE"/>
        </w:rPr>
      </w:pPr>
      <w:r>
        <w:rPr>
          <w:rFonts w:ascii="Times New Roman" w:hAnsi="Times New Roman" w:cs="Times New Roman"/>
          <w:sz w:val="22"/>
          <w:lang w:val="sv-SE"/>
        </w:rPr>
        <w:t>Förlag till ändring:</w:t>
      </w:r>
    </w:p>
    <w:p w14:paraId="7EF68BF3" w14:textId="77777777" w:rsidR="00394291" w:rsidRPr="00394291" w:rsidRDefault="00394291" w:rsidP="00394291">
      <w:pPr>
        <w:rPr>
          <w:rFonts w:ascii="Times New Roman" w:hAnsi="Times New Roman" w:cs="Times New Roman"/>
          <w:sz w:val="22"/>
          <w:highlight w:val="cyan"/>
          <w:lang w:val="sv-SE"/>
        </w:rPr>
      </w:pPr>
      <w:r w:rsidRPr="00394291">
        <w:rPr>
          <w:rFonts w:ascii="Times New Roman" w:hAnsi="Times New Roman" w:cs="Times New Roman"/>
          <w:sz w:val="22"/>
          <w:highlight w:val="cyan"/>
          <w:lang w:val="sv-SE"/>
        </w:rPr>
        <w:t>Vid ordinarie årsmöte skall följande ärenden förekomma:</w:t>
      </w:r>
    </w:p>
    <w:p w14:paraId="5363D7DF" w14:textId="06EB2804" w:rsidR="00394291" w:rsidRPr="00394291" w:rsidRDefault="00394291" w:rsidP="00394291">
      <w:pPr>
        <w:pStyle w:val="Liststycke"/>
        <w:numPr>
          <w:ilvl w:val="0"/>
          <w:numId w:val="34"/>
        </w:numPr>
        <w:rPr>
          <w:rFonts w:ascii="Times New Roman" w:hAnsi="Times New Roman" w:cs="Times New Roman"/>
          <w:sz w:val="22"/>
          <w:highlight w:val="cyan"/>
        </w:rPr>
      </w:pPr>
      <w:r w:rsidRPr="00394291">
        <w:rPr>
          <w:rFonts w:ascii="Times New Roman" w:hAnsi="Times New Roman" w:cs="Times New Roman"/>
          <w:sz w:val="22"/>
          <w:highlight w:val="cyan"/>
        </w:rPr>
        <w:t>Fråga om mötets behöriga utlysande.</w:t>
      </w:r>
    </w:p>
    <w:p w14:paraId="385D6F49" w14:textId="77777777" w:rsidR="00394291" w:rsidRPr="00394291" w:rsidRDefault="00394291" w:rsidP="00394291">
      <w:pPr>
        <w:pStyle w:val="Liststycke"/>
        <w:numPr>
          <w:ilvl w:val="0"/>
          <w:numId w:val="34"/>
        </w:numPr>
        <w:rPr>
          <w:rFonts w:ascii="Times New Roman" w:hAnsi="Times New Roman" w:cs="Times New Roman"/>
          <w:sz w:val="22"/>
          <w:szCs w:val="22"/>
          <w:highlight w:val="cyan"/>
        </w:rPr>
      </w:pPr>
      <w:r w:rsidRPr="00394291">
        <w:rPr>
          <w:rFonts w:ascii="Times New Roman" w:hAnsi="Times New Roman" w:cs="Times New Roman"/>
          <w:sz w:val="22"/>
          <w:szCs w:val="22"/>
          <w:highlight w:val="cyan"/>
        </w:rPr>
        <w:t>Val av a) ordförande, b) sekreterare för mötet.</w:t>
      </w:r>
    </w:p>
    <w:p w14:paraId="73832539" w14:textId="77777777" w:rsidR="00394291" w:rsidRPr="00394291" w:rsidRDefault="00394291" w:rsidP="00394291">
      <w:pPr>
        <w:pStyle w:val="Liststycke"/>
        <w:numPr>
          <w:ilvl w:val="0"/>
          <w:numId w:val="34"/>
        </w:numPr>
        <w:rPr>
          <w:rFonts w:ascii="Times New Roman" w:hAnsi="Times New Roman" w:cs="Times New Roman"/>
          <w:sz w:val="22"/>
          <w:szCs w:val="22"/>
          <w:highlight w:val="cyan"/>
        </w:rPr>
      </w:pPr>
      <w:r w:rsidRPr="00394291">
        <w:rPr>
          <w:rFonts w:ascii="Times New Roman" w:hAnsi="Times New Roman" w:cs="Times New Roman"/>
          <w:sz w:val="22"/>
          <w:szCs w:val="22"/>
          <w:highlight w:val="cyan"/>
        </w:rPr>
        <w:t>Val av två justeringsmän att jämte ordförande justera protokollet.</w:t>
      </w:r>
    </w:p>
    <w:p w14:paraId="63D0738E" w14:textId="27FBB09F" w:rsidR="00394291" w:rsidRDefault="00394291" w:rsidP="00394291">
      <w:pPr>
        <w:pStyle w:val="Liststycke"/>
        <w:numPr>
          <w:ilvl w:val="0"/>
          <w:numId w:val="34"/>
        </w:numPr>
        <w:rPr>
          <w:rFonts w:ascii="Times New Roman" w:hAnsi="Times New Roman" w:cs="Times New Roman"/>
          <w:sz w:val="22"/>
          <w:szCs w:val="22"/>
          <w:highlight w:val="cyan"/>
        </w:rPr>
      </w:pPr>
      <w:r w:rsidRPr="00394291">
        <w:rPr>
          <w:rFonts w:ascii="Times New Roman" w:hAnsi="Times New Roman" w:cs="Times New Roman"/>
          <w:sz w:val="22"/>
          <w:szCs w:val="22"/>
          <w:highlight w:val="cyan"/>
        </w:rPr>
        <w:t xml:space="preserve">Styrelsens </w:t>
      </w:r>
      <w:r w:rsidR="001514BE">
        <w:rPr>
          <w:rFonts w:ascii="Times New Roman" w:hAnsi="Times New Roman" w:cs="Times New Roman"/>
          <w:sz w:val="22"/>
          <w:szCs w:val="22"/>
          <w:highlight w:val="cyan"/>
        </w:rPr>
        <w:t>verksamhets</w:t>
      </w:r>
      <w:r w:rsidRPr="00394291">
        <w:rPr>
          <w:rFonts w:ascii="Times New Roman" w:hAnsi="Times New Roman" w:cs="Times New Roman"/>
          <w:sz w:val="22"/>
          <w:szCs w:val="22"/>
          <w:highlight w:val="cyan"/>
        </w:rPr>
        <w:t>berättelse</w:t>
      </w:r>
      <w:r w:rsidR="00AA1A7C">
        <w:rPr>
          <w:rFonts w:ascii="Times New Roman" w:hAnsi="Times New Roman" w:cs="Times New Roman"/>
          <w:sz w:val="22"/>
          <w:szCs w:val="22"/>
          <w:highlight w:val="cyan"/>
        </w:rPr>
        <w:t>.</w:t>
      </w:r>
      <w:r w:rsidR="008B3702">
        <w:rPr>
          <w:rFonts w:ascii="Times New Roman" w:hAnsi="Times New Roman" w:cs="Times New Roman"/>
          <w:sz w:val="22"/>
          <w:szCs w:val="22"/>
          <w:highlight w:val="cyan"/>
        </w:rPr>
        <w:t xml:space="preserve"> </w:t>
      </w:r>
    </w:p>
    <w:p w14:paraId="0BF5FCBE" w14:textId="7DB38E29" w:rsidR="001514BE" w:rsidRPr="00394291" w:rsidRDefault="001514BE" w:rsidP="00394291">
      <w:pPr>
        <w:pStyle w:val="Liststycke"/>
        <w:numPr>
          <w:ilvl w:val="0"/>
          <w:numId w:val="34"/>
        </w:numPr>
        <w:rPr>
          <w:rFonts w:ascii="Times New Roman" w:hAnsi="Times New Roman" w:cs="Times New Roman"/>
          <w:sz w:val="22"/>
          <w:szCs w:val="22"/>
          <w:highlight w:val="cyan"/>
        </w:rPr>
      </w:pPr>
      <w:r>
        <w:rPr>
          <w:rFonts w:ascii="Times New Roman" w:hAnsi="Times New Roman" w:cs="Times New Roman"/>
          <w:sz w:val="22"/>
          <w:szCs w:val="22"/>
          <w:highlight w:val="cyan"/>
        </w:rPr>
        <w:t>Styrelsens verksamhetsplan och budget för kommande år.</w:t>
      </w:r>
    </w:p>
    <w:p w14:paraId="4EEE0A71" w14:textId="77777777" w:rsidR="00394291" w:rsidRPr="00394291" w:rsidRDefault="00394291" w:rsidP="00394291">
      <w:pPr>
        <w:pStyle w:val="Liststycke"/>
        <w:numPr>
          <w:ilvl w:val="0"/>
          <w:numId w:val="34"/>
        </w:numPr>
        <w:rPr>
          <w:rFonts w:ascii="Times New Roman" w:hAnsi="Times New Roman" w:cs="Times New Roman"/>
          <w:sz w:val="22"/>
          <w:szCs w:val="22"/>
          <w:highlight w:val="cyan"/>
        </w:rPr>
      </w:pPr>
      <w:r w:rsidRPr="00394291">
        <w:rPr>
          <w:rFonts w:ascii="Times New Roman" w:hAnsi="Times New Roman" w:cs="Times New Roman"/>
          <w:sz w:val="22"/>
          <w:szCs w:val="22"/>
          <w:highlight w:val="cyan"/>
        </w:rPr>
        <w:t>Val av</w:t>
      </w:r>
    </w:p>
    <w:p w14:paraId="1D13748F" w14:textId="77777777" w:rsidR="00394291" w:rsidRPr="00394291" w:rsidRDefault="00394291" w:rsidP="00394291">
      <w:pPr>
        <w:pStyle w:val="Liststycke"/>
        <w:numPr>
          <w:ilvl w:val="0"/>
          <w:numId w:val="33"/>
        </w:numPr>
        <w:rPr>
          <w:rFonts w:ascii="Times New Roman" w:hAnsi="Times New Roman" w:cs="Times New Roman"/>
          <w:sz w:val="22"/>
          <w:szCs w:val="22"/>
          <w:highlight w:val="cyan"/>
        </w:rPr>
      </w:pPr>
      <w:r w:rsidRPr="00394291">
        <w:rPr>
          <w:rFonts w:ascii="Times New Roman" w:hAnsi="Times New Roman" w:cs="Times New Roman"/>
          <w:sz w:val="22"/>
          <w:szCs w:val="22"/>
          <w:highlight w:val="cyan"/>
        </w:rPr>
        <w:t>styrelsens ordförande för en tid av ett år.</w:t>
      </w:r>
    </w:p>
    <w:p w14:paraId="459529C9" w14:textId="5656950A" w:rsidR="00394291" w:rsidRPr="00394291" w:rsidRDefault="00394291" w:rsidP="00394291">
      <w:pPr>
        <w:pStyle w:val="Liststycke"/>
        <w:numPr>
          <w:ilvl w:val="0"/>
          <w:numId w:val="33"/>
        </w:numPr>
        <w:rPr>
          <w:rFonts w:ascii="Times New Roman" w:hAnsi="Times New Roman" w:cs="Times New Roman"/>
          <w:sz w:val="22"/>
          <w:szCs w:val="22"/>
          <w:highlight w:val="cyan"/>
        </w:rPr>
      </w:pPr>
      <w:r w:rsidRPr="00394291">
        <w:rPr>
          <w:rFonts w:ascii="Times New Roman" w:hAnsi="Times New Roman" w:cs="Times New Roman"/>
          <w:sz w:val="22"/>
          <w:szCs w:val="22"/>
          <w:highlight w:val="cyan"/>
        </w:rPr>
        <w:t>fem övriga ledamöter av styrelsen för en tid av ett år.</w:t>
      </w:r>
    </w:p>
    <w:p w14:paraId="0670DC37" w14:textId="43774787" w:rsidR="00394291" w:rsidRPr="00394291" w:rsidRDefault="00394291" w:rsidP="00394291">
      <w:pPr>
        <w:pStyle w:val="Liststycke"/>
        <w:numPr>
          <w:ilvl w:val="0"/>
          <w:numId w:val="34"/>
        </w:numPr>
        <w:rPr>
          <w:rFonts w:ascii="Times New Roman" w:hAnsi="Times New Roman" w:cs="Times New Roman"/>
          <w:sz w:val="22"/>
          <w:szCs w:val="22"/>
          <w:highlight w:val="cyan"/>
        </w:rPr>
      </w:pPr>
      <w:r w:rsidRPr="00394291">
        <w:rPr>
          <w:rFonts w:ascii="Times New Roman" w:hAnsi="Times New Roman" w:cs="Times New Roman"/>
          <w:sz w:val="22"/>
          <w:szCs w:val="22"/>
          <w:highlight w:val="cyan"/>
        </w:rPr>
        <w:t>Förslag, som väckts av styrelsen eller till styrelsen skriftligen inlämnats av fleet eller röstberättigad medlem minst 14 (</w:t>
      </w:r>
      <w:r w:rsidR="00C349C4" w:rsidRPr="00AA2EA7">
        <w:rPr>
          <w:rFonts w:ascii="Times New Roman" w:hAnsi="Times New Roman" w:cs="Times New Roman"/>
          <w:sz w:val="22"/>
          <w:szCs w:val="22"/>
          <w:highlight w:val="cyan"/>
        </w:rPr>
        <w:t xml:space="preserve">för </w:t>
      </w:r>
      <w:r w:rsidRPr="00394291">
        <w:rPr>
          <w:rFonts w:ascii="Times New Roman" w:hAnsi="Times New Roman" w:cs="Times New Roman"/>
          <w:sz w:val="22"/>
          <w:szCs w:val="22"/>
          <w:highlight w:val="cyan"/>
        </w:rPr>
        <w:t>förslag om stadgeändring eller upplösning av klubben minst 30) dagar före mötet.</w:t>
      </w:r>
    </w:p>
    <w:p w14:paraId="32BCD571" w14:textId="77777777" w:rsidR="00394291" w:rsidRPr="00FB31FA" w:rsidRDefault="00394291" w:rsidP="00394291">
      <w:pPr>
        <w:ind w:left="360"/>
        <w:rPr>
          <w:rFonts w:ascii="Times New Roman" w:hAnsi="Times New Roman" w:cs="Times New Roman"/>
          <w:sz w:val="22"/>
          <w:lang w:val="sv-SE"/>
        </w:rPr>
      </w:pPr>
    </w:p>
    <w:p w14:paraId="7EAAAA80" w14:textId="77777777" w:rsidR="00FB31FA" w:rsidRPr="00FB31FA" w:rsidRDefault="00FB31FA" w:rsidP="000C1CC1">
      <w:pPr>
        <w:ind w:left="360"/>
        <w:rPr>
          <w:rFonts w:ascii="Times New Roman" w:hAnsi="Times New Roman" w:cs="Times New Roman"/>
          <w:sz w:val="22"/>
          <w:u w:val="single"/>
          <w:lang w:val="sv-SE"/>
        </w:rPr>
      </w:pPr>
      <w:r w:rsidRPr="00FB31FA">
        <w:rPr>
          <w:rFonts w:ascii="Times New Roman" w:hAnsi="Times New Roman" w:cs="Times New Roman"/>
          <w:sz w:val="22"/>
          <w:u w:val="single"/>
          <w:lang w:val="sv-SE"/>
        </w:rPr>
        <w:t>VERKSAMHETS- OCH RÄKENSKAPSÅR</w:t>
      </w:r>
    </w:p>
    <w:p w14:paraId="745BFC8A" w14:textId="77777777" w:rsidR="00FB31FA" w:rsidRPr="00FB31FA" w:rsidRDefault="00FB31FA" w:rsidP="000C1CC1">
      <w:pPr>
        <w:ind w:left="360"/>
        <w:rPr>
          <w:rFonts w:ascii="Times New Roman" w:hAnsi="Times New Roman" w:cs="Times New Roman"/>
          <w:b/>
          <w:sz w:val="22"/>
          <w:lang w:val="sv-SE"/>
        </w:rPr>
      </w:pPr>
      <w:r w:rsidRPr="00FB31FA">
        <w:rPr>
          <w:rFonts w:ascii="Times New Roman" w:hAnsi="Times New Roman" w:cs="Times New Roman"/>
          <w:b/>
          <w:sz w:val="22"/>
          <w:lang w:val="sv-SE"/>
        </w:rPr>
        <w:t>§ 17</w:t>
      </w:r>
    </w:p>
    <w:p w14:paraId="07F426B5" w14:textId="0A2CCCAC" w:rsidR="00FB31FA" w:rsidRPr="001259D4" w:rsidRDefault="00FB31FA" w:rsidP="000C1CC1">
      <w:pPr>
        <w:ind w:left="360"/>
        <w:rPr>
          <w:rFonts w:ascii="Times New Roman" w:hAnsi="Times New Roman" w:cs="Times New Roman"/>
          <w:sz w:val="22"/>
          <w:lang w:val="sv-SE"/>
        </w:rPr>
      </w:pPr>
      <w:r w:rsidRPr="00FB31FA">
        <w:rPr>
          <w:rFonts w:ascii="Times New Roman" w:hAnsi="Times New Roman" w:cs="Times New Roman"/>
          <w:sz w:val="22"/>
          <w:lang w:val="sv-SE"/>
        </w:rPr>
        <w:t xml:space="preserve">Verksamhetsåret omfattar tiden från ordinarie årsmöte till och med närmast följande ordinarie årsmöte. </w:t>
      </w:r>
      <w:r w:rsidRPr="001259D4">
        <w:rPr>
          <w:rFonts w:ascii="Times New Roman" w:hAnsi="Times New Roman" w:cs="Times New Roman"/>
          <w:sz w:val="22"/>
          <w:lang w:val="sv-SE"/>
        </w:rPr>
        <w:t>Räkenskapsåret omfattar tiden 1 november-31 oktober.</w:t>
      </w:r>
    </w:p>
    <w:p w14:paraId="73B488C5" w14:textId="6FEFE6CC" w:rsidR="008B3702" w:rsidRPr="001259D4" w:rsidRDefault="008B3702" w:rsidP="000C1CC1">
      <w:pPr>
        <w:ind w:left="360"/>
        <w:rPr>
          <w:rFonts w:ascii="Times New Roman" w:hAnsi="Times New Roman" w:cs="Times New Roman"/>
          <w:sz w:val="22"/>
          <w:lang w:val="sv-SE"/>
        </w:rPr>
      </w:pPr>
    </w:p>
    <w:p w14:paraId="26AB668E" w14:textId="4F675102" w:rsidR="008B3702" w:rsidRPr="001259D4" w:rsidRDefault="008B3702" w:rsidP="008B3702">
      <w:pPr>
        <w:ind w:left="360"/>
        <w:rPr>
          <w:rFonts w:ascii="Times New Roman" w:hAnsi="Times New Roman" w:cs="Times New Roman"/>
          <w:sz w:val="22"/>
          <w:lang w:val="sv-SE"/>
        </w:rPr>
      </w:pPr>
      <w:r w:rsidRPr="001259D4">
        <w:rPr>
          <w:rFonts w:ascii="Times New Roman" w:hAnsi="Times New Roman" w:cs="Times New Roman"/>
          <w:sz w:val="22"/>
          <w:lang w:val="sv-SE"/>
        </w:rPr>
        <w:t>Förslag till ändring:</w:t>
      </w:r>
    </w:p>
    <w:p w14:paraId="04B82366" w14:textId="7745F49C" w:rsidR="008B3702" w:rsidRPr="001259D4" w:rsidRDefault="008B3702" w:rsidP="008B3702">
      <w:pPr>
        <w:ind w:left="360"/>
        <w:rPr>
          <w:rFonts w:ascii="Times New Roman" w:hAnsi="Times New Roman" w:cs="Times New Roman"/>
          <w:sz w:val="22"/>
          <w:lang w:val="sv-SE"/>
        </w:rPr>
      </w:pPr>
      <w:r w:rsidRPr="001514BE">
        <w:rPr>
          <w:rFonts w:ascii="Times New Roman" w:hAnsi="Times New Roman" w:cs="Times New Roman"/>
          <w:sz w:val="22"/>
          <w:highlight w:val="cyan"/>
          <w:lang w:val="sv-SE"/>
        </w:rPr>
        <w:t>Verksamhetsåret omfattar tiden från ordinarie årsmöte till och med närmast följande ordinarie årsmöte</w:t>
      </w:r>
      <w:r w:rsidR="003120CE">
        <w:rPr>
          <w:rFonts w:ascii="Times New Roman" w:hAnsi="Times New Roman" w:cs="Times New Roman"/>
          <w:sz w:val="22"/>
          <w:lang w:val="sv-SE"/>
        </w:rPr>
        <w:t xml:space="preserve">. </w:t>
      </w:r>
    </w:p>
    <w:p w14:paraId="3C7DA8DF" w14:textId="77777777" w:rsidR="00FB31FA" w:rsidRPr="001259D4" w:rsidRDefault="00FB31FA" w:rsidP="000C1CC1">
      <w:pPr>
        <w:ind w:left="360"/>
        <w:rPr>
          <w:rFonts w:ascii="Times New Roman" w:hAnsi="Times New Roman" w:cs="Times New Roman"/>
          <w:sz w:val="22"/>
          <w:lang w:val="sv-SE"/>
        </w:rPr>
      </w:pPr>
    </w:p>
    <w:p w14:paraId="3BC458EA" w14:textId="77777777" w:rsidR="00FB31FA" w:rsidRPr="001259D4" w:rsidRDefault="00FB31FA" w:rsidP="000C1CC1">
      <w:pPr>
        <w:ind w:left="360"/>
        <w:rPr>
          <w:rFonts w:ascii="Times New Roman" w:hAnsi="Times New Roman" w:cs="Times New Roman"/>
          <w:sz w:val="22"/>
          <w:u w:val="single"/>
          <w:lang w:val="sv-SE"/>
        </w:rPr>
      </w:pPr>
      <w:r w:rsidRPr="001259D4">
        <w:rPr>
          <w:rFonts w:ascii="Times New Roman" w:hAnsi="Times New Roman" w:cs="Times New Roman"/>
          <w:sz w:val="22"/>
          <w:u w:val="single"/>
          <w:lang w:val="sv-SE"/>
        </w:rPr>
        <w:t>BESLUT VID KLUBBMÖTE</w:t>
      </w:r>
    </w:p>
    <w:p w14:paraId="7693E40B" w14:textId="77777777" w:rsidR="00FB31FA" w:rsidRPr="001259D4" w:rsidRDefault="00FB31FA" w:rsidP="000C1CC1">
      <w:pPr>
        <w:ind w:left="360"/>
        <w:rPr>
          <w:rFonts w:ascii="Times New Roman" w:hAnsi="Times New Roman" w:cs="Times New Roman"/>
          <w:b/>
          <w:sz w:val="22"/>
          <w:lang w:val="sv-SE"/>
        </w:rPr>
      </w:pPr>
      <w:r w:rsidRPr="001259D4">
        <w:rPr>
          <w:rFonts w:ascii="Times New Roman" w:hAnsi="Times New Roman" w:cs="Times New Roman"/>
          <w:b/>
          <w:sz w:val="22"/>
          <w:lang w:val="sv-SE"/>
        </w:rPr>
        <w:lastRenderedPageBreak/>
        <w:t>§ 18</w:t>
      </w:r>
    </w:p>
    <w:p w14:paraId="22A06E70" w14:textId="77777777" w:rsidR="00FB31FA" w:rsidRPr="00FB31FA" w:rsidRDefault="00FB31FA" w:rsidP="000C1CC1">
      <w:pPr>
        <w:ind w:left="360"/>
        <w:rPr>
          <w:rFonts w:ascii="Times New Roman" w:hAnsi="Times New Roman" w:cs="Times New Roman"/>
          <w:sz w:val="22"/>
          <w:lang w:val="sv-SE"/>
        </w:rPr>
      </w:pPr>
      <w:r w:rsidRPr="00FB31FA">
        <w:rPr>
          <w:rFonts w:ascii="Times New Roman" w:hAnsi="Times New Roman" w:cs="Times New Roman"/>
          <w:sz w:val="22"/>
          <w:lang w:val="sv-SE"/>
        </w:rPr>
        <w:t>Beslut fattas med acklamation eller genom votering (öppen eller sluten). Vid votering bestäms utgången – utom i frågor som omförmäles i § 19 – genom enkel majoritet.</w:t>
      </w:r>
    </w:p>
    <w:p w14:paraId="09EFF4D4" w14:textId="77777777" w:rsidR="00FB31FA" w:rsidRPr="00FB31FA" w:rsidRDefault="00FB31FA" w:rsidP="000C1CC1">
      <w:pPr>
        <w:ind w:left="360"/>
        <w:rPr>
          <w:rFonts w:ascii="Times New Roman" w:hAnsi="Times New Roman" w:cs="Times New Roman"/>
          <w:sz w:val="22"/>
          <w:lang w:val="sv-SE"/>
        </w:rPr>
      </w:pPr>
    </w:p>
    <w:p w14:paraId="55901AB1" w14:textId="77777777" w:rsidR="00FB31FA" w:rsidRPr="00FB31FA" w:rsidRDefault="00FB31FA" w:rsidP="000C1CC1">
      <w:pPr>
        <w:ind w:left="360"/>
        <w:rPr>
          <w:rFonts w:ascii="Times New Roman" w:hAnsi="Times New Roman" w:cs="Times New Roman"/>
          <w:sz w:val="22"/>
          <w:u w:val="single"/>
          <w:lang w:val="sv-SE"/>
        </w:rPr>
      </w:pPr>
      <w:r w:rsidRPr="00FB31FA">
        <w:rPr>
          <w:rFonts w:ascii="Times New Roman" w:hAnsi="Times New Roman" w:cs="Times New Roman"/>
          <w:sz w:val="22"/>
          <w:u w:val="single"/>
          <w:lang w:val="sv-SE"/>
        </w:rPr>
        <w:t>STADGEFRÅGOR</w:t>
      </w:r>
    </w:p>
    <w:p w14:paraId="145CE28D" w14:textId="77777777" w:rsidR="00FB31FA" w:rsidRPr="00FB31FA" w:rsidRDefault="00FB31FA" w:rsidP="000C1CC1">
      <w:pPr>
        <w:ind w:left="360"/>
        <w:rPr>
          <w:rFonts w:ascii="Times New Roman" w:hAnsi="Times New Roman" w:cs="Times New Roman"/>
          <w:b/>
          <w:sz w:val="22"/>
          <w:lang w:val="sv-SE"/>
        </w:rPr>
      </w:pPr>
      <w:r w:rsidRPr="00FB31FA">
        <w:rPr>
          <w:rFonts w:ascii="Times New Roman" w:hAnsi="Times New Roman" w:cs="Times New Roman"/>
          <w:b/>
          <w:sz w:val="22"/>
          <w:lang w:val="sv-SE"/>
        </w:rPr>
        <w:t>§ 19</w:t>
      </w:r>
    </w:p>
    <w:p w14:paraId="4A6C046D" w14:textId="77777777" w:rsidR="00FB31FA" w:rsidRPr="00FB31FA" w:rsidRDefault="00FB31FA" w:rsidP="000C1CC1">
      <w:pPr>
        <w:ind w:left="360"/>
        <w:rPr>
          <w:rFonts w:ascii="Times New Roman" w:hAnsi="Times New Roman" w:cs="Times New Roman"/>
          <w:sz w:val="22"/>
          <w:lang w:val="sv-SE"/>
        </w:rPr>
      </w:pPr>
      <w:r w:rsidRPr="00FB31FA">
        <w:rPr>
          <w:rFonts w:ascii="Times New Roman" w:hAnsi="Times New Roman" w:cs="Times New Roman"/>
          <w:sz w:val="22"/>
          <w:lang w:val="sv-SE"/>
        </w:rPr>
        <w:t>Förslag om ändring av dessa stadgar eller om klubbens upplösning får endast upptas till avgörande vid ordinarie årsmöte. För godkännande av dylika förslag erfordras beslut av minst 2/3 av vid mötet närvarande röstberättigade medlemmar.</w:t>
      </w:r>
    </w:p>
    <w:p w14:paraId="2CF2B532" w14:textId="77777777" w:rsidR="00FB31FA" w:rsidRPr="00FB31FA" w:rsidRDefault="00FB31FA" w:rsidP="000C1CC1">
      <w:pPr>
        <w:ind w:left="360"/>
        <w:rPr>
          <w:rFonts w:ascii="Times New Roman" w:hAnsi="Times New Roman" w:cs="Times New Roman"/>
          <w:sz w:val="22"/>
          <w:lang w:val="sv-SE"/>
        </w:rPr>
      </w:pPr>
    </w:p>
    <w:p w14:paraId="761E12B5" w14:textId="77777777" w:rsidR="00FB31FA" w:rsidRPr="00FB31FA" w:rsidRDefault="00FB31FA" w:rsidP="000C1CC1">
      <w:pPr>
        <w:ind w:left="360"/>
        <w:rPr>
          <w:rFonts w:ascii="Times New Roman" w:hAnsi="Times New Roman" w:cs="Times New Roman"/>
          <w:b/>
          <w:sz w:val="22"/>
          <w:lang w:val="sv-SE"/>
        </w:rPr>
      </w:pPr>
      <w:r w:rsidRPr="00FB31FA">
        <w:rPr>
          <w:rFonts w:ascii="Times New Roman" w:hAnsi="Times New Roman" w:cs="Times New Roman"/>
          <w:b/>
          <w:sz w:val="22"/>
          <w:lang w:val="sv-SE"/>
        </w:rPr>
        <w:t>§ 20</w:t>
      </w:r>
    </w:p>
    <w:p w14:paraId="7AC097E5" w14:textId="56C2A0CD" w:rsidR="00FB31FA" w:rsidRDefault="00FB31FA" w:rsidP="000C1CC1">
      <w:pPr>
        <w:ind w:left="360"/>
        <w:rPr>
          <w:rFonts w:ascii="Times New Roman" w:hAnsi="Times New Roman" w:cs="Times New Roman"/>
          <w:sz w:val="22"/>
          <w:lang w:val="sv-SE"/>
        </w:rPr>
      </w:pPr>
      <w:r w:rsidRPr="00FB31FA">
        <w:rPr>
          <w:rFonts w:ascii="Times New Roman" w:hAnsi="Times New Roman" w:cs="Times New Roman"/>
          <w:sz w:val="22"/>
          <w:lang w:val="sv-SE"/>
        </w:rPr>
        <w:t>Beslut om upplösning av klubben skall innehålla föreskrift om användning av dess tillgångar för bestämt, idrottsfrämjande ändamål och skall omedelbart delges klassförbundet respektive Svenska Seglarförbundet medelst bestyrkta avskrifter av styrelsens och årsmötets protokoll i ärendet, åtföljda av revisionsberättelse jämte balans- samt vinst- och förlusträkningar.</w:t>
      </w:r>
    </w:p>
    <w:p w14:paraId="039FAF8B" w14:textId="0480C3C9" w:rsidR="008B3702" w:rsidRDefault="008B3702" w:rsidP="000C1CC1">
      <w:pPr>
        <w:ind w:left="360"/>
        <w:rPr>
          <w:rFonts w:ascii="Times New Roman" w:hAnsi="Times New Roman" w:cs="Times New Roman"/>
          <w:sz w:val="22"/>
          <w:lang w:val="sv-SE"/>
        </w:rPr>
      </w:pPr>
    </w:p>
    <w:p w14:paraId="5AE3ACB7" w14:textId="2B7771AE" w:rsidR="008B3702" w:rsidRDefault="008B3702" w:rsidP="000C1CC1">
      <w:pPr>
        <w:ind w:left="360"/>
        <w:rPr>
          <w:rFonts w:ascii="Times New Roman" w:hAnsi="Times New Roman" w:cs="Times New Roman"/>
          <w:sz w:val="22"/>
          <w:lang w:val="sv-SE"/>
        </w:rPr>
      </w:pPr>
      <w:r>
        <w:rPr>
          <w:rFonts w:ascii="Times New Roman" w:hAnsi="Times New Roman" w:cs="Times New Roman"/>
          <w:sz w:val="22"/>
          <w:lang w:val="sv-SE"/>
        </w:rPr>
        <w:t>Förslag till ändring:</w:t>
      </w:r>
    </w:p>
    <w:p w14:paraId="1D9BFE8A" w14:textId="0CA5167E" w:rsidR="008B3702" w:rsidRPr="00FB31FA" w:rsidRDefault="008B3702" w:rsidP="008B3702">
      <w:pPr>
        <w:ind w:left="360"/>
        <w:rPr>
          <w:rFonts w:ascii="Times New Roman" w:hAnsi="Times New Roman" w:cs="Times New Roman"/>
          <w:sz w:val="22"/>
          <w:lang w:val="sv-SE"/>
        </w:rPr>
      </w:pPr>
      <w:r w:rsidRPr="008B3702">
        <w:rPr>
          <w:rFonts w:ascii="Times New Roman" w:hAnsi="Times New Roman" w:cs="Times New Roman"/>
          <w:sz w:val="22"/>
          <w:highlight w:val="cyan"/>
          <w:lang w:val="sv-SE"/>
        </w:rPr>
        <w:t xml:space="preserve">Beslut om upplösning av klubben skall omedelbart delges klassförbundet </w:t>
      </w:r>
    </w:p>
    <w:p w14:paraId="49902CFE" w14:textId="77777777" w:rsidR="00FB31FA" w:rsidRPr="00FB31FA" w:rsidRDefault="00FB31FA" w:rsidP="000C1CC1">
      <w:pPr>
        <w:ind w:left="360"/>
        <w:rPr>
          <w:rFonts w:ascii="Times New Roman" w:hAnsi="Times New Roman" w:cs="Times New Roman"/>
          <w:sz w:val="22"/>
          <w:lang w:val="sv-SE"/>
        </w:rPr>
      </w:pPr>
    </w:p>
    <w:p w14:paraId="3B1AEF67" w14:textId="77777777" w:rsidR="00FB31FA" w:rsidRPr="00FB31FA" w:rsidRDefault="00FB31FA" w:rsidP="000C1CC1">
      <w:pPr>
        <w:ind w:left="360"/>
        <w:rPr>
          <w:rFonts w:ascii="Times New Roman" w:hAnsi="Times New Roman" w:cs="Times New Roman"/>
          <w:b/>
          <w:sz w:val="22"/>
          <w:lang w:val="sv-SE"/>
        </w:rPr>
      </w:pPr>
      <w:r w:rsidRPr="00FB31FA">
        <w:rPr>
          <w:rFonts w:ascii="Times New Roman" w:hAnsi="Times New Roman" w:cs="Times New Roman"/>
          <w:b/>
          <w:sz w:val="22"/>
          <w:lang w:val="sv-SE"/>
        </w:rPr>
        <w:t>§ 21</w:t>
      </w:r>
    </w:p>
    <w:p w14:paraId="135F282C" w14:textId="77777777" w:rsidR="00FB31FA" w:rsidRPr="00FB31FA" w:rsidRDefault="00FB31FA" w:rsidP="000C1CC1">
      <w:pPr>
        <w:ind w:left="360"/>
        <w:rPr>
          <w:rFonts w:ascii="Times New Roman" w:hAnsi="Times New Roman" w:cs="Times New Roman"/>
          <w:sz w:val="22"/>
          <w:lang w:val="sv-SE"/>
        </w:rPr>
      </w:pPr>
      <w:r w:rsidRPr="00FB31FA">
        <w:rPr>
          <w:rFonts w:ascii="Times New Roman" w:hAnsi="Times New Roman" w:cs="Times New Roman"/>
          <w:sz w:val="22"/>
          <w:lang w:val="sv-SE"/>
        </w:rPr>
        <w:t>Utöver dessa stadgar gäller riksidrottsförbundets stadgar och övriga föreskrifter och anvisningar samt klassförbundets och Svenska Seglarförbundets stadgar, tävlingsreglementen och övriga i vederbörlig ordning utfärdade föreskrifter.</w:t>
      </w:r>
    </w:p>
    <w:p w14:paraId="4494ED16" w14:textId="77777777" w:rsidR="00FB31FA" w:rsidRPr="00FB31FA" w:rsidRDefault="00FB31FA" w:rsidP="000C1CC1">
      <w:pPr>
        <w:ind w:left="360"/>
        <w:rPr>
          <w:rFonts w:ascii="Times New Roman" w:hAnsi="Times New Roman" w:cs="Times New Roman"/>
          <w:sz w:val="22"/>
          <w:lang w:val="sv-SE"/>
        </w:rPr>
      </w:pPr>
    </w:p>
    <w:p w14:paraId="73E82920" w14:textId="01011BE2" w:rsidR="00FB31FA" w:rsidRPr="00FB31FA" w:rsidRDefault="00FB31FA" w:rsidP="00E17919">
      <w:pPr>
        <w:ind w:left="360"/>
        <w:rPr>
          <w:rFonts w:ascii="Times New Roman" w:hAnsi="Times New Roman" w:cs="Times New Roman"/>
          <w:lang w:val="sv-SE"/>
        </w:rPr>
      </w:pPr>
      <w:r w:rsidRPr="00FB31FA">
        <w:rPr>
          <w:rFonts w:ascii="Times New Roman" w:hAnsi="Times New Roman" w:cs="Times New Roman"/>
          <w:sz w:val="22"/>
          <w:lang w:val="sv-SE"/>
        </w:rPr>
        <w:t>Ordföranden och sekreteraren är ansvariga för att ovannämnda stadgar, föreskrifter och anvisningar vid behov finns tillgängliga för föreningens medlemmar.</w:t>
      </w:r>
    </w:p>
    <w:sectPr w:rsidR="00FB31FA" w:rsidRPr="00FB31FA" w:rsidSect="00C52791">
      <w:footerReference w:type="default" r:id="rId8"/>
      <w:type w:val="continuous"/>
      <w:pgSz w:w="11907" w:h="16840" w:code="9"/>
      <w:pgMar w:top="851" w:right="1871" w:bottom="709" w:left="1871"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DD629" w14:textId="77777777" w:rsidR="00556942" w:rsidRDefault="00556942" w:rsidP="00BD5B56">
      <w:r>
        <w:separator/>
      </w:r>
    </w:p>
  </w:endnote>
  <w:endnote w:type="continuationSeparator" w:id="0">
    <w:p w14:paraId="72E3D3CB" w14:textId="77777777" w:rsidR="00556942" w:rsidRDefault="00556942" w:rsidP="00BD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6361038"/>
      <w:docPartObj>
        <w:docPartGallery w:val="Page Numbers (Bottom of Page)"/>
        <w:docPartUnique/>
      </w:docPartObj>
    </w:sdtPr>
    <w:sdtEndPr/>
    <w:sdtContent>
      <w:p w14:paraId="21B73C08" w14:textId="057B9400" w:rsidR="00C52791" w:rsidRDefault="00C52791">
        <w:pPr>
          <w:pStyle w:val="Sidfot"/>
          <w:jc w:val="center"/>
        </w:pPr>
        <w:r>
          <w:fldChar w:fldCharType="begin"/>
        </w:r>
        <w:r>
          <w:instrText>PAGE   \* MERGEFORMAT</w:instrText>
        </w:r>
        <w:r>
          <w:fldChar w:fldCharType="separate"/>
        </w:r>
        <w:r>
          <w:rPr>
            <w:lang w:val="sv-SE"/>
          </w:rPr>
          <w:t>2</w:t>
        </w:r>
        <w:r>
          <w:fldChar w:fldCharType="end"/>
        </w:r>
      </w:p>
    </w:sdtContent>
  </w:sdt>
  <w:sdt>
    <w:sdtPr>
      <w:id w:val="693274305"/>
      <w:lock w:val="sdtContentLocked"/>
    </w:sdtPr>
    <w:sdtEndPr/>
    <w:sdtContent>
      <w:p w14:paraId="59A341D5" w14:textId="77777777" w:rsidR="004559EF" w:rsidRDefault="004559EF" w:rsidP="00BD5B56"/>
      <w:p w14:paraId="672164C3" w14:textId="77777777" w:rsidR="004559EF" w:rsidRDefault="00445BE1" w:rsidP="00BD5B56"/>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3E797" w14:textId="77777777" w:rsidR="00556942" w:rsidRDefault="00556942" w:rsidP="00BD5B56">
      <w:r>
        <w:separator/>
      </w:r>
    </w:p>
  </w:footnote>
  <w:footnote w:type="continuationSeparator" w:id="0">
    <w:p w14:paraId="261E7C11" w14:textId="77777777" w:rsidR="00556942" w:rsidRDefault="00556942" w:rsidP="00BD5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4A0C"/>
    <w:multiLevelType w:val="hybridMultilevel"/>
    <w:tmpl w:val="F59890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146C8A"/>
    <w:multiLevelType w:val="hybridMultilevel"/>
    <w:tmpl w:val="10A4D9BC"/>
    <w:lvl w:ilvl="0" w:tplc="912E33CA">
      <w:start w:val="1"/>
      <w:numFmt w:val="bullet"/>
      <w:lvlText w:val=""/>
      <w:lvlJc w:val="left"/>
      <w:pPr>
        <w:ind w:left="1985" w:hanging="171"/>
      </w:pPr>
      <w:rPr>
        <w:rFonts w:ascii="Symbol" w:hAnsi="Symbol" w:hint="default"/>
        <w:sz w:val="14"/>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294F6861"/>
    <w:multiLevelType w:val="hybridMultilevel"/>
    <w:tmpl w:val="7CA2AF56"/>
    <w:lvl w:ilvl="0" w:tplc="6E9A8778">
      <w:start w:val="1"/>
      <w:numFmt w:val="decimal"/>
      <w:lvlText w:val="§ %1."/>
      <w:lvlJc w:val="left"/>
      <w:pPr>
        <w:tabs>
          <w:tab w:val="num" w:pos="851"/>
        </w:tabs>
        <w:ind w:left="567" w:hanging="283"/>
      </w:pPr>
      <w:rPr>
        <w:rFonts w:hint="default"/>
      </w:rPr>
    </w:lvl>
    <w:lvl w:ilvl="1" w:tplc="04150003" w:tentative="1">
      <w:start w:val="1"/>
      <w:numFmt w:val="bullet"/>
      <w:lvlText w:val="o"/>
      <w:lvlJc w:val="left"/>
      <w:pPr>
        <w:ind w:left="3254" w:hanging="360"/>
      </w:pPr>
      <w:rPr>
        <w:rFonts w:ascii="Courier New" w:hAnsi="Courier New" w:cs="Courier New" w:hint="default"/>
      </w:rPr>
    </w:lvl>
    <w:lvl w:ilvl="2" w:tplc="04150005" w:tentative="1">
      <w:start w:val="1"/>
      <w:numFmt w:val="bullet"/>
      <w:lvlText w:val=""/>
      <w:lvlJc w:val="left"/>
      <w:pPr>
        <w:ind w:left="3974" w:hanging="360"/>
      </w:pPr>
      <w:rPr>
        <w:rFonts w:ascii="Wingdings" w:hAnsi="Wingdings" w:hint="default"/>
      </w:rPr>
    </w:lvl>
    <w:lvl w:ilvl="3" w:tplc="04150001" w:tentative="1">
      <w:start w:val="1"/>
      <w:numFmt w:val="bullet"/>
      <w:lvlText w:val=""/>
      <w:lvlJc w:val="left"/>
      <w:pPr>
        <w:ind w:left="4694" w:hanging="360"/>
      </w:pPr>
      <w:rPr>
        <w:rFonts w:ascii="Symbol" w:hAnsi="Symbol" w:hint="default"/>
      </w:rPr>
    </w:lvl>
    <w:lvl w:ilvl="4" w:tplc="04150003" w:tentative="1">
      <w:start w:val="1"/>
      <w:numFmt w:val="bullet"/>
      <w:lvlText w:val="o"/>
      <w:lvlJc w:val="left"/>
      <w:pPr>
        <w:ind w:left="5414" w:hanging="360"/>
      </w:pPr>
      <w:rPr>
        <w:rFonts w:ascii="Courier New" w:hAnsi="Courier New" w:cs="Courier New" w:hint="default"/>
      </w:rPr>
    </w:lvl>
    <w:lvl w:ilvl="5" w:tplc="04150005" w:tentative="1">
      <w:start w:val="1"/>
      <w:numFmt w:val="bullet"/>
      <w:lvlText w:val=""/>
      <w:lvlJc w:val="left"/>
      <w:pPr>
        <w:ind w:left="6134" w:hanging="360"/>
      </w:pPr>
      <w:rPr>
        <w:rFonts w:ascii="Wingdings" w:hAnsi="Wingdings" w:hint="default"/>
      </w:rPr>
    </w:lvl>
    <w:lvl w:ilvl="6" w:tplc="04150001" w:tentative="1">
      <w:start w:val="1"/>
      <w:numFmt w:val="bullet"/>
      <w:lvlText w:val=""/>
      <w:lvlJc w:val="left"/>
      <w:pPr>
        <w:ind w:left="6854" w:hanging="360"/>
      </w:pPr>
      <w:rPr>
        <w:rFonts w:ascii="Symbol" w:hAnsi="Symbol" w:hint="default"/>
      </w:rPr>
    </w:lvl>
    <w:lvl w:ilvl="7" w:tplc="04150003" w:tentative="1">
      <w:start w:val="1"/>
      <w:numFmt w:val="bullet"/>
      <w:lvlText w:val="o"/>
      <w:lvlJc w:val="left"/>
      <w:pPr>
        <w:ind w:left="7574" w:hanging="360"/>
      </w:pPr>
      <w:rPr>
        <w:rFonts w:ascii="Courier New" w:hAnsi="Courier New" w:cs="Courier New" w:hint="default"/>
      </w:rPr>
    </w:lvl>
    <w:lvl w:ilvl="8" w:tplc="04150005" w:tentative="1">
      <w:start w:val="1"/>
      <w:numFmt w:val="bullet"/>
      <w:lvlText w:val=""/>
      <w:lvlJc w:val="left"/>
      <w:pPr>
        <w:ind w:left="8294" w:hanging="360"/>
      </w:pPr>
      <w:rPr>
        <w:rFonts w:ascii="Wingdings" w:hAnsi="Wingdings" w:hint="default"/>
      </w:rPr>
    </w:lvl>
  </w:abstractNum>
  <w:abstractNum w:abstractNumId="3" w15:restartNumberingAfterBreak="0">
    <w:nsid w:val="2ED96E7A"/>
    <w:multiLevelType w:val="multilevel"/>
    <w:tmpl w:val="4F80414A"/>
    <w:lvl w:ilvl="0">
      <w:start w:val="1"/>
      <w:numFmt w:val="bullet"/>
      <w:pStyle w:val="BulletedList"/>
      <w:lvlText w:val=""/>
      <w:lvlJc w:val="left"/>
      <w:pPr>
        <w:tabs>
          <w:tab w:val="num" w:pos="624"/>
        </w:tabs>
        <w:ind w:left="567" w:hanging="283"/>
      </w:pPr>
      <w:rPr>
        <w:rFonts w:ascii="Symbol" w:hAnsi="Symbol" w:hint="default"/>
      </w:rPr>
    </w:lvl>
    <w:lvl w:ilvl="1">
      <w:start w:val="1"/>
      <w:numFmt w:val="bullet"/>
      <w:lvlText w:val="­"/>
      <w:lvlJc w:val="left"/>
      <w:pPr>
        <w:tabs>
          <w:tab w:val="num" w:pos="851"/>
        </w:tabs>
        <w:ind w:left="851" w:hanging="283"/>
      </w:pPr>
      <w:rPr>
        <w:rFonts w:ascii="Arial" w:hAnsi="Arial" w:hint="default"/>
      </w:rPr>
    </w:lvl>
    <w:lvl w:ilvl="2">
      <w:start w:val="1"/>
      <w:numFmt w:val="bullet"/>
      <w:lvlText w:val=""/>
      <w:lvlJc w:val="left"/>
      <w:pPr>
        <w:tabs>
          <w:tab w:val="num" w:pos="1192"/>
        </w:tabs>
        <w:ind w:left="1135" w:hanging="283"/>
      </w:pPr>
      <w:rPr>
        <w:rFonts w:ascii="Wingdings" w:hAnsi="Wingdings" w:hint="default"/>
      </w:rPr>
    </w:lvl>
    <w:lvl w:ilvl="3">
      <w:start w:val="1"/>
      <w:numFmt w:val="bullet"/>
      <w:lvlText w:val=""/>
      <w:lvlJc w:val="left"/>
      <w:pPr>
        <w:tabs>
          <w:tab w:val="num" w:pos="1476"/>
        </w:tabs>
        <w:ind w:left="1419" w:hanging="283"/>
      </w:pPr>
      <w:rPr>
        <w:rFonts w:ascii="Symbol" w:hAnsi="Symbol" w:hint="default"/>
      </w:rPr>
    </w:lvl>
    <w:lvl w:ilvl="4">
      <w:start w:val="1"/>
      <w:numFmt w:val="bullet"/>
      <w:lvlText w:val="o"/>
      <w:lvlJc w:val="left"/>
      <w:pPr>
        <w:tabs>
          <w:tab w:val="num" w:pos="1760"/>
        </w:tabs>
        <w:ind w:left="1703" w:hanging="283"/>
      </w:pPr>
      <w:rPr>
        <w:rFonts w:ascii="Courier New" w:hAnsi="Courier New" w:cs="Courier New" w:hint="default"/>
      </w:rPr>
    </w:lvl>
    <w:lvl w:ilvl="5">
      <w:start w:val="1"/>
      <w:numFmt w:val="bullet"/>
      <w:lvlText w:val=""/>
      <w:lvlJc w:val="left"/>
      <w:pPr>
        <w:tabs>
          <w:tab w:val="num" w:pos="2044"/>
        </w:tabs>
        <w:ind w:left="1987" w:hanging="283"/>
      </w:pPr>
      <w:rPr>
        <w:rFonts w:ascii="Wingdings" w:hAnsi="Wingdings" w:hint="default"/>
      </w:rPr>
    </w:lvl>
    <w:lvl w:ilvl="6">
      <w:start w:val="1"/>
      <w:numFmt w:val="bullet"/>
      <w:lvlText w:val=""/>
      <w:lvlJc w:val="left"/>
      <w:pPr>
        <w:tabs>
          <w:tab w:val="num" w:pos="2328"/>
        </w:tabs>
        <w:ind w:left="2271" w:hanging="283"/>
      </w:pPr>
      <w:rPr>
        <w:rFonts w:ascii="Symbol" w:hAnsi="Symbol" w:hint="default"/>
      </w:rPr>
    </w:lvl>
    <w:lvl w:ilvl="7">
      <w:start w:val="1"/>
      <w:numFmt w:val="bullet"/>
      <w:lvlText w:val="o"/>
      <w:lvlJc w:val="left"/>
      <w:pPr>
        <w:tabs>
          <w:tab w:val="num" w:pos="2612"/>
        </w:tabs>
        <w:ind w:left="2555" w:hanging="283"/>
      </w:pPr>
      <w:rPr>
        <w:rFonts w:ascii="Courier New" w:hAnsi="Courier New" w:cs="Courier New" w:hint="default"/>
      </w:rPr>
    </w:lvl>
    <w:lvl w:ilvl="8">
      <w:start w:val="1"/>
      <w:numFmt w:val="bullet"/>
      <w:lvlText w:val=""/>
      <w:lvlJc w:val="left"/>
      <w:pPr>
        <w:tabs>
          <w:tab w:val="num" w:pos="2896"/>
        </w:tabs>
        <w:ind w:left="2839" w:hanging="283"/>
      </w:pPr>
      <w:rPr>
        <w:rFonts w:ascii="Wingdings" w:hAnsi="Wingdings" w:hint="default"/>
      </w:rPr>
    </w:lvl>
  </w:abstractNum>
  <w:abstractNum w:abstractNumId="4" w15:restartNumberingAfterBreak="0">
    <w:nsid w:val="5CD826C7"/>
    <w:multiLevelType w:val="hybridMultilevel"/>
    <w:tmpl w:val="079410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E6C2820"/>
    <w:multiLevelType w:val="hybridMultilevel"/>
    <w:tmpl w:val="593CC344"/>
    <w:lvl w:ilvl="0" w:tplc="7E2022FA">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66A170D7"/>
    <w:multiLevelType w:val="multilevel"/>
    <w:tmpl w:val="9AE837B0"/>
    <w:lvl w:ilvl="0">
      <w:start w:val="1"/>
      <w:numFmt w:val="decimal"/>
      <w:pStyle w:val="Rubrik1"/>
      <w:suff w:val="space"/>
      <w:lvlText w:val="%1"/>
      <w:lvlJc w:val="left"/>
      <w:pPr>
        <w:ind w:left="284" w:hanging="284"/>
      </w:pPr>
      <w:rPr>
        <w:rFonts w:hint="default"/>
      </w:rPr>
    </w:lvl>
    <w:lvl w:ilvl="1">
      <w:start w:val="1"/>
      <w:numFmt w:val="decimal"/>
      <w:pStyle w:val="Rubrik2"/>
      <w:suff w:val="space"/>
      <w:lvlText w:val="%1.%2"/>
      <w:lvlJc w:val="left"/>
      <w:pPr>
        <w:ind w:left="471" w:hanging="471"/>
      </w:pPr>
      <w:rPr>
        <w:rFonts w:hint="default"/>
      </w:rPr>
    </w:lvl>
    <w:lvl w:ilvl="2">
      <w:start w:val="1"/>
      <w:numFmt w:val="decimal"/>
      <w:pStyle w:val="Rubrik3"/>
      <w:suff w:val="space"/>
      <w:lvlText w:val="%1.%2.%3"/>
      <w:lvlJc w:val="left"/>
      <w:pPr>
        <w:ind w:left="499" w:hanging="499"/>
      </w:pPr>
      <w:rPr>
        <w:rFonts w:hint="default"/>
      </w:rPr>
    </w:lvl>
    <w:lvl w:ilvl="3">
      <w:start w:val="1"/>
      <w:numFmt w:val="decimal"/>
      <w:pStyle w:val="Rubrik4"/>
      <w:suff w:val="space"/>
      <w:lvlText w:val="%1.%2.%3.%4"/>
      <w:lvlJc w:val="left"/>
      <w:pPr>
        <w:ind w:left="669" w:hanging="669"/>
      </w:pPr>
      <w:rPr>
        <w:rFonts w:hint="default"/>
        <w:u w:val="single" w:color="000000" w:themeColor="tex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E201B1B"/>
    <w:multiLevelType w:val="hybridMultilevel"/>
    <w:tmpl w:val="E9E0D4AC"/>
    <w:lvl w:ilvl="0" w:tplc="BC20CED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1"/>
    <w:lvlOverride w:ilvl="0">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5"/>
  </w:num>
  <w:num w:numId="18">
    <w:abstractNumId w:val="2"/>
  </w:num>
  <w:num w:numId="19">
    <w:abstractNumId w:val="3"/>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5"/>
  </w:num>
  <w:num w:numId="30">
    <w:abstractNumId w:val="2"/>
  </w:num>
  <w:num w:numId="31">
    <w:abstractNumId w:val="3"/>
  </w:num>
  <w:num w:numId="32">
    <w:abstractNumId w:val="4"/>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1134"/>
  <w:drawingGridHorizontalSpacing w:val="57"/>
  <w:drawingGridVertic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4E"/>
    <w:rsid w:val="00017464"/>
    <w:rsid w:val="00020358"/>
    <w:rsid w:val="0003032D"/>
    <w:rsid w:val="00030B56"/>
    <w:rsid w:val="000369F9"/>
    <w:rsid w:val="00053DE2"/>
    <w:rsid w:val="00056E57"/>
    <w:rsid w:val="0006016F"/>
    <w:rsid w:val="00065DB4"/>
    <w:rsid w:val="00072F3A"/>
    <w:rsid w:val="00074605"/>
    <w:rsid w:val="000771A5"/>
    <w:rsid w:val="00095074"/>
    <w:rsid w:val="000A138B"/>
    <w:rsid w:val="000A2164"/>
    <w:rsid w:val="000A2DF3"/>
    <w:rsid w:val="000A399D"/>
    <w:rsid w:val="000A47DF"/>
    <w:rsid w:val="000A7308"/>
    <w:rsid w:val="000B07E4"/>
    <w:rsid w:val="000B27F5"/>
    <w:rsid w:val="000B75C7"/>
    <w:rsid w:val="000C1324"/>
    <w:rsid w:val="000C1CC1"/>
    <w:rsid w:val="000C3CD5"/>
    <w:rsid w:val="000D3B43"/>
    <w:rsid w:val="000E4AD5"/>
    <w:rsid w:val="000E6396"/>
    <w:rsid w:val="000E79C8"/>
    <w:rsid w:val="000F61AD"/>
    <w:rsid w:val="00100142"/>
    <w:rsid w:val="0011072C"/>
    <w:rsid w:val="001137AC"/>
    <w:rsid w:val="001138C8"/>
    <w:rsid w:val="001141B7"/>
    <w:rsid w:val="00116B0E"/>
    <w:rsid w:val="001219CE"/>
    <w:rsid w:val="001259D4"/>
    <w:rsid w:val="00140319"/>
    <w:rsid w:val="00140485"/>
    <w:rsid w:val="00144CCF"/>
    <w:rsid w:val="00146861"/>
    <w:rsid w:val="001514BE"/>
    <w:rsid w:val="0015189A"/>
    <w:rsid w:val="00152CDA"/>
    <w:rsid w:val="0016380C"/>
    <w:rsid w:val="00171F4A"/>
    <w:rsid w:val="00172E75"/>
    <w:rsid w:val="0018235D"/>
    <w:rsid w:val="00182729"/>
    <w:rsid w:val="001835CF"/>
    <w:rsid w:val="0018575C"/>
    <w:rsid w:val="00187685"/>
    <w:rsid w:val="001913AE"/>
    <w:rsid w:val="00194328"/>
    <w:rsid w:val="00196C72"/>
    <w:rsid w:val="00197DC6"/>
    <w:rsid w:val="001C0D7A"/>
    <w:rsid w:val="001C3502"/>
    <w:rsid w:val="001C42C1"/>
    <w:rsid w:val="001D35F2"/>
    <w:rsid w:val="001E20D5"/>
    <w:rsid w:val="001E6731"/>
    <w:rsid w:val="002030AB"/>
    <w:rsid w:val="002150E0"/>
    <w:rsid w:val="002169C5"/>
    <w:rsid w:val="00220762"/>
    <w:rsid w:val="002249B0"/>
    <w:rsid w:val="00233B9C"/>
    <w:rsid w:val="0024519C"/>
    <w:rsid w:val="00246121"/>
    <w:rsid w:val="00246ECC"/>
    <w:rsid w:val="0025785A"/>
    <w:rsid w:val="00261935"/>
    <w:rsid w:val="0026519F"/>
    <w:rsid w:val="002654A8"/>
    <w:rsid w:val="00273E3E"/>
    <w:rsid w:val="00275D3C"/>
    <w:rsid w:val="00280B73"/>
    <w:rsid w:val="00295CB7"/>
    <w:rsid w:val="002A2F72"/>
    <w:rsid w:val="002A3A53"/>
    <w:rsid w:val="002A799F"/>
    <w:rsid w:val="002B0F75"/>
    <w:rsid w:val="002B44B8"/>
    <w:rsid w:val="002C042E"/>
    <w:rsid w:val="002C0961"/>
    <w:rsid w:val="002C412C"/>
    <w:rsid w:val="002D3D20"/>
    <w:rsid w:val="002D6864"/>
    <w:rsid w:val="002D6CB1"/>
    <w:rsid w:val="002E1550"/>
    <w:rsid w:val="002E1983"/>
    <w:rsid w:val="002E354F"/>
    <w:rsid w:val="002E68E4"/>
    <w:rsid w:val="002F1E83"/>
    <w:rsid w:val="002F5751"/>
    <w:rsid w:val="003037B3"/>
    <w:rsid w:val="00303F8E"/>
    <w:rsid w:val="00305BB3"/>
    <w:rsid w:val="00306B81"/>
    <w:rsid w:val="0031168A"/>
    <w:rsid w:val="003120CE"/>
    <w:rsid w:val="0031648A"/>
    <w:rsid w:val="003169EC"/>
    <w:rsid w:val="003419E2"/>
    <w:rsid w:val="00344D60"/>
    <w:rsid w:val="00345AE0"/>
    <w:rsid w:val="0035546F"/>
    <w:rsid w:val="00355C4D"/>
    <w:rsid w:val="00361E0B"/>
    <w:rsid w:val="00365E80"/>
    <w:rsid w:val="00377CBB"/>
    <w:rsid w:val="003926FB"/>
    <w:rsid w:val="00394291"/>
    <w:rsid w:val="00397FBD"/>
    <w:rsid w:val="003A4E97"/>
    <w:rsid w:val="003A743D"/>
    <w:rsid w:val="003B0556"/>
    <w:rsid w:val="003B7392"/>
    <w:rsid w:val="003C0653"/>
    <w:rsid w:val="003D5DDD"/>
    <w:rsid w:val="003D66C1"/>
    <w:rsid w:val="003D77E9"/>
    <w:rsid w:val="003F066D"/>
    <w:rsid w:val="003F14EE"/>
    <w:rsid w:val="003F745F"/>
    <w:rsid w:val="00401E45"/>
    <w:rsid w:val="00402192"/>
    <w:rsid w:val="0040691D"/>
    <w:rsid w:val="00416C5A"/>
    <w:rsid w:val="004213E5"/>
    <w:rsid w:val="00433335"/>
    <w:rsid w:val="00440A54"/>
    <w:rsid w:val="004416FC"/>
    <w:rsid w:val="004461DF"/>
    <w:rsid w:val="004464B7"/>
    <w:rsid w:val="004559EF"/>
    <w:rsid w:val="00457ACA"/>
    <w:rsid w:val="00457AE3"/>
    <w:rsid w:val="00463CB4"/>
    <w:rsid w:val="00463FEC"/>
    <w:rsid w:val="00467A4A"/>
    <w:rsid w:val="00474FFC"/>
    <w:rsid w:val="0047560E"/>
    <w:rsid w:val="00494138"/>
    <w:rsid w:val="004973A3"/>
    <w:rsid w:val="00497CD9"/>
    <w:rsid w:val="004A0A01"/>
    <w:rsid w:val="004A6309"/>
    <w:rsid w:val="004B1A5F"/>
    <w:rsid w:val="004B4AAE"/>
    <w:rsid w:val="004C0185"/>
    <w:rsid w:val="004C488A"/>
    <w:rsid w:val="004C5A0C"/>
    <w:rsid w:val="004E0DC9"/>
    <w:rsid w:val="004F49B9"/>
    <w:rsid w:val="004F4D6F"/>
    <w:rsid w:val="004F56B3"/>
    <w:rsid w:val="00501040"/>
    <w:rsid w:val="00515B3C"/>
    <w:rsid w:val="00531B87"/>
    <w:rsid w:val="00540EAC"/>
    <w:rsid w:val="0054507D"/>
    <w:rsid w:val="00545A7D"/>
    <w:rsid w:val="00546BE4"/>
    <w:rsid w:val="00551432"/>
    <w:rsid w:val="00551F92"/>
    <w:rsid w:val="005549B8"/>
    <w:rsid w:val="00556942"/>
    <w:rsid w:val="00560B03"/>
    <w:rsid w:val="00563CEE"/>
    <w:rsid w:val="00564BF9"/>
    <w:rsid w:val="005650C8"/>
    <w:rsid w:val="00576878"/>
    <w:rsid w:val="00582A27"/>
    <w:rsid w:val="005835B8"/>
    <w:rsid w:val="00585D4D"/>
    <w:rsid w:val="00586C47"/>
    <w:rsid w:val="005977E0"/>
    <w:rsid w:val="005A3CEC"/>
    <w:rsid w:val="005B1132"/>
    <w:rsid w:val="005C0ED8"/>
    <w:rsid w:val="005C32EA"/>
    <w:rsid w:val="005C71D4"/>
    <w:rsid w:val="005D1461"/>
    <w:rsid w:val="005D194D"/>
    <w:rsid w:val="005D33D9"/>
    <w:rsid w:val="005D4D4B"/>
    <w:rsid w:val="005D6245"/>
    <w:rsid w:val="005E070F"/>
    <w:rsid w:val="005E0839"/>
    <w:rsid w:val="005E3408"/>
    <w:rsid w:val="00601414"/>
    <w:rsid w:val="00602AC4"/>
    <w:rsid w:val="0060461C"/>
    <w:rsid w:val="006068E4"/>
    <w:rsid w:val="00606FC2"/>
    <w:rsid w:val="006156EF"/>
    <w:rsid w:val="00615888"/>
    <w:rsid w:val="00616628"/>
    <w:rsid w:val="0062225B"/>
    <w:rsid w:val="00626D93"/>
    <w:rsid w:val="00631C2E"/>
    <w:rsid w:val="006337F1"/>
    <w:rsid w:val="00634B75"/>
    <w:rsid w:val="006425AC"/>
    <w:rsid w:val="006458C5"/>
    <w:rsid w:val="00645A2C"/>
    <w:rsid w:val="00654DF3"/>
    <w:rsid w:val="006566AF"/>
    <w:rsid w:val="00674F32"/>
    <w:rsid w:val="00677A92"/>
    <w:rsid w:val="006812D1"/>
    <w:rsid w:val="00682496"/>
    <w:rsid w:val="006843B3"/>
    <w:rsid w:val="006846F5"/>
    <w:rsid w:val="006850EF"/>
    <w:rsid w:val="006852F4"/>
    <w:rsid w:val="00685EC2"/>
    <w:rsid w:val="00691DFB"/>
    <w:rsid w:val="00693BAE"/>
    <w:rsid w:val="0069781D"/>
    <w:rsid w:val="006A56ED"/>
    <w:rsid w:val="006B1B99"/>
    <w:rsid w:val="006B601A"/>
    <w:rsid w:val="006D43B2"/>
    <w:rsid w:val="006D5AC4"/>
    <w:rsid w:val="006F699A"/>
    <w:rsid w:val="007002E7"/>
    <w:rsid w:val="00702D40"/>
    <w:rsid w:val="00706104"/>
    <w:rsid w:val="0070631B"/>
    <w:rsid w:val="00713241"/>
    <w:rsid w:val="00713F53"/>
    <w:rsid w:val="00716270"/>
    <w:rsid w:val="007175A7"/>
    <w:rsid w:val="00721884"/>
    <w:rsid w:val="00721DD9"/>
    <w:rsid w:val="0072255C"/>
    <w:rsid w:val="00722F55"/>
    <w:rsid w:val="00724370"/>
    <w:rsid w:val="00726600"/>
    <w:rsid w:val="00733DE8"/>
    <w:rsid w:val="00735693"/>
    <w:rsid w:val="00741351"/>
    <w:rsid w:val="00752157"/>
    <w:rsid w:val="007534EF"/>
    <w:rsid w:val="00760E20"/>
    <w:rsid w:val="0076425A"/>
    <w:rsid w:val="007677CB"/>
    <w:rsid w:val="00767FD4"/>
    <w:rsid w:val="00770950"/>
    <w:rsid w:val="00771262"/>
    <w:rsid w:val="0077710E"/>
    <w:rsid w:val="00780DF9"/>
    <w:rsid w:val="007836C9"/>
    <w:rsid w:val="00792E8B"/>
    <w:rsid w:val="00795F66"/>
    <w:rsid w:val="007A35CA"/>
    <w:rsid w:val="007B3D38"/>
    <w:rsid w:val="007B4158"/>
    <w:rsid w:val="007C394D"/>
    <w:rsid w:val="007D076F"/>
    <w:rsid w:val="007D0908"/>
    <w:rsid w:val="007D4CA8"/>
    <w:rsid w:val="007D6C85"/>
    <w:rsid w:val="007D7D4F"/>
    <w:rsid w:val="007E1E72"/>
    <w:rsid w:val="007E414C"/>
    <w:rsid w:val="007E643C"/>
    <w:rsid w:val="007F76FA"/>
    <w:rsid w:val="007F7935"/>
    <w:rsid w:val="00805E0B"/>
    <w:rsid w:val="00805EA4"/>
    <w:rsid w:val="0081000A"/>
    <w:rsid w:val="00810473"/>
    <w:rsid w:val="0081209A"/>
    <w:rsid w:val="00815B11"/>
    <w:rsid w:val="008236CD"/>
    <w:rsid w:val="00824290"/>
    <w:rsid w:val="0082593D"/>
    <w:rsid w:val="00826CC8"/>
    <w:rsid w:val="00837688"/>
    <w:rsid w:val="008432FD"/>
    <w:rsid w:val="00846954"/>
    <w:rsid w:val="00852107"/>
    <w:rsid w:val="00857E5E"/>
    <w:rsid w:val="00872950"/>
    <w:rsid w:val="00872A2D"/>
    <w:rsid w:val="00874E4E"/>
    <w:rsid w:val="008802B0"/>
    <w:rsid w:val="00891041"/>
    <w:rsid w:val="00892445"/>
    <w:rsid w:val="00892A64"/>
    <w:rsid w:val="008B3702"/>
    <w:rsid w:val="008C0D1A"/>
    <w:rsid w:val="008C505D"/>
    <w:rsid w:val="008C6AEE"/>
    <w:rsid w:val="008D1457"/>
    <w:rsid w:val="008D18C8"/>
    <w:rsid w:val="008D67DC"/>
    <w:rsid w:val="008D79CA"/>
    <w:rsid w:val="008E145B"/>
    <w:rsid w:val="008F13F0"/>
    <w:rsid w:val="008F2886"/>
    <w:rsid w:val="00904A98"/>
    <w:rsid w:val="00906D5C"/>
    <w:rsid w:val="00912ECB"/>
    <w:rsid w:val="0091682A"/>
    <w:rsid w:val="0092346F"/>
    <w:rsid w:val="00925543"/>
    <w:rsid w:val="00932124"/>
    <w:rsid w:val="00932809"/>
    <w:rsid w:val="00932E25"/>
    <w:rsid w:val="00932FD8"/>
    <w:rsid w:val="00941271"/>
    <w:rsid w:val="00943104"/>
    <w:rsid w:val="0094350F"/>
    <w:rsid w:val="009531E4"/>
    <w:rsid w:val="00955D80"/>
    <w:rsid w:val="0096569E"/>
    <w:rsid w:val="00966DB6"/>
    <w:rsid w:val="0097164E"/>
    <w:rsid w:val="00972ECB"/>
    <w:rsid w:val="009740E9"/>
    <w:rsid w:val="0098077C"/>
    <w:rsid w:val="00980905"/>
    <w:rsid w:val="00987624"/>
    <w:rsid w:val="00987AB5"/>
    <w:rsid w:val="00996CF5"/>
    <w:rsid w:val="009971E4"/>
    <w:rsid w:val="009A1880"/>
    <w:rsid w:val="009A7004"/>
    <w:rsid w:val="009B323A"/>
    <w:rsid w:val="009B6C03"/>
    <w:rsid w:val="009D030C"/>
    <w:rsid w:val="009D0807"/>
    <w:rsid w:val="009D44BF"/>
    <w:rsid w:val="009E17F0"/>
    <w:rsid w:val="009E4E8E"/>
    <w:rsid w:val="009F106C"/>
    <w:rsid w:val="009F3885"/>
    <w:rsid w:val="009F737A"/>
    <w:rsid w:val="00A03E08"/>
    <w:rsid w:val="00A0405D"/>
    <w:rsid w:val="00A04D82"/>
    <w:rsid w:val="00A1109C"/>
    <w:rsid w:val="00A13C04"/>
    <w:rsid w:val="00A13D15"/>
    <w:rsid w:val="00A178B4"/>
    <w:rsid w:val="00A21481"/>
    <w:rsid w:val="00A21F0B"/>
    <w:rsid w:val="00A27BBD"/>
    <w:rsid w:val="00A428CE"/>
    <w:rsid w:val="00A42DBF"/>
    <w:rsid w:val="00A62B76"/>
    <w:rsid w:val="00A65E4E"/>
    <w:rsid w:val="00A664A9"/>
    <w:rsid w:val="00A873ED"/>
    <w:rsid w:val="00A925B8"/>
    <w:rsid w:val="00A94BD2"/>
    <w:rsid w:val="00A97808"/>
    <w:rsid w:val="00AA1A7C"/>
    <w:rsid w:val="00AA2EA7"/>
    <w:rsid w:val="00AA60D2"/>
    <w:rsid w:val="00AA7A01"/>
    <w:rsid w:val="00AB394B"/>
    <w:rsid w:val="00AB5AEC"/>
    <w:rsid w:val="00AB63F3"/>
    <w:rsid w:val="00AC20BC"/>
    <w:rsid w:val="00AC5A23"/>
    <w:rsid w:val="00AD2E07"/>
    <w:rsid w:val="00AD303E"/>
    <w:rsid w:val="00AE06D8"/>
    <w:rsid w:val="00AE2565"/>
    <w:rsid w:val="00B035D8"/>
    <w:rsid w:val="00B069BC"/>
    <w:rsid w:val="00B13938"/>
    <w:rsid w:val="00B153FA"/>
    <w:rsid w:val="00B219C7"/>
    <w:rsid w:val="00B26471"/>
    <w:rsid w:val="00B359A4"/>
    <w:rsid w:val="00B41335"/>
    <w:rsid w:val="00B43A8F"/>
    <w:rsid w:val="00B5519E"/>
    <w:rsid w:val="00B74690"/>
    <w:rsid w:val="00B926C2"/>
    <w:rsid w:val="00B94422"/>
    <w:rsid w:val="00B96E7D"/>
    <w:rsid w:val="00BA3513"/>
    <w:rsid w:val="00BB244E"/>
    <w:rsid w:val="00BB2E45"/>
    <w:rsid w:val="00BB70ED"/>
    <w:rsid w:val="00BC01DA"/>
    <w:rsid w:val="00BC0875"/>
    <w:rsid w:val="00BC1635"/>
    <w:rsid w:val="00BC7465"/>
    <w:rsid w:val="00BD5B56"/>
    <w:rsid w:val="00BD6D45"/>
    <w:rsid w:val="00BE2277"/>
    <w:rsid w:val="00BE58F4"/>
    <w:rsid w:val="00BE7710"/>
    <w:rsid w:val="00BF44D8"/>
    <w:rsid w:val="00BF6643"/>
    <w:rsid w:val="00C012BC"/>
    <w:rsid w:val="00C11ACD"/>
    <w:rsid w:val="00C225CE"/>
    <w:rsid w:val="00C31686"/>
    <w:rsid w:val="00C32E73"/>
    <w:rsid w:val="00C349C4"/>
    <w:rsid w:val="00C35E18"/>
    <w:rsid w:val="00C377F1"/>
    <w:rsid w:val="00C400DE"/>
    <w:rsid w:val="00C4538B"/>
    <w:rsid w:val="00C50F98"/>
    <w:rsid w:val="00C52791"/>
    <w:rsid w:val="00C64D15"/>
    <w:rsid w:val="00C703D9"/>
    <w:rsid w:val="00C7262B"/>
    <w:rsid w:val="00C75797"/>
    <w:rsid w:val="00C77D61"/>
    <w:rsid w:val="00C806DA"/>
    <w:rsid w:val="00C80E3E"/>
    <w:rsid w:val="00C82F51"/>
    <w:rsid w:val="00C8408B"/>
    <w:rsid w:val="00C87256"/>
    <w:rsid w:val="00C875F9"/>
    <w:rsid w:val="00C906CB"/>
    <w:rsid w:val="00CA4489"/>
    <w:rsid w:val="00CA60DE"/>
    <w:rsid w:val="00CA6CEC"/>
    <w:rsid w:val="00CA78F6"/>
    <w:rsid w:val="00CB1528"/>
    <w:rsid w:val="00CB3084"/>
    <w:rsid w:val="00CB3ADC"/>
    <w:rsid w:val="00CB755F"/>
    <w:rsid w:val="00CC376F"/>
    <w:rsid w:val="00CD0C29"/>
    <w:rsid w:val="00CD21A6"/>
    <w:rsid w:val="00CD2321"/>
    <w:rsid w:val="00CE1A03"/>
    <w:rsid w:val="00CE766C"/>
    <w:rsid w:val="00CF69EB"/>
    <w:rsid w:val="00D14F9D"/>
    <w:rsid w:val="00D1550D"/>
    <w:rsid w:val="00D21BCD"/>
    <w:rsid w:val="00D34730"/>
    <w:rsid w:val="00D36530"/>
    <w:rsid w:val="00D41BAF"/>
    <w:rsid w:val="00D4766D"/>
    <w:rsid w:val="00D545D9"/>
    <w:rsid w:val="00D5508F"/>
    <w:rsid w:val="00D60CBE"/>
    <w:rsid w:val="00D676A4"/>
    <w:rsid w:val="00D724F8"/>
    <w:rsid w:val="00D80172"/>
    <w:rsid w:val="00D80BAE"/>
    <w:rsid w:val="00D818A4"/>
    <w:rsid w:val="00D83602"/>
    <w:rsid w:val="00D843CD"/>
    <w:rsid w:val="00D850EC"/>
    <w:rsid w:val="00D863D9"/>
    <w:rsid w:val="00D93BBC"/>
    <w:rsid w:val="00DB429F"/>
    <w:rsid w:val="00DB4B93"/>
    <w:rsid w:val="00DC57E9"/>
    <w:rsid w:val="00DC7BA6"/>
    <w:rsid w:val="00DD2A43"/>
    <w:rsid w:val="00DD2DD2"/>
    <w:rsid w:val="00DE10E8"/>
    <w:rsid w:val="00DE2FB0"/>
    <w:rsid w:val="00DE4EFE"/>
    <w:rsid w:val="00DE63EF"/>
    <w:rsid w:val="00DF0C8B"/>
    <w:rsid w:val="00DF1641"/>
    <w:rsid w:val="00DF1E80"/>
    <w:rsid w:val="00DF2641"/>
    <w:rsid w:val="00E17919"/>
    <w:rsid w:val="00E21B11"/>
    <w:rsid w:val="00E24674"/>
    <w:rsid w:val="00E25714"/>
    <w:rsid w:val="00E27D34"/>
    <w:rsid w:val="00E32AF0"/>
    <w:rsid w:val="00E3341E"/>
    <w:rsid w:val="00E340E2"/>
    <w:rsid w:val="00E35136"/>
    <w:rsid w:val="00E3578A"/>
    <w:rsid w:val="00E46326"/>
    <w:rsid w:val="00E47544"/>
    <w:rsid w:val="00E52F0A"/>
    <w:rsid w:val="00E5336D"/>
    <w:rsid w:val="00E544F6"/>
    <w:rsid w:val="00E61534"/>
    <w:rsid w:val="00E616E4"/>
    <w:rsid w:val="00E73B22"/>
    <w:rsid w:val="00E754E0"/>
    <w:rsid w:val="00E82C84"/>
    <w:rsid w:val="00E90CEB"/>
    <w:rsid w:val="00E91A19"/>
    <w:rsid w:val="00EA055C"/>
    <w:rsid w:val="00EA266A"/>
    <w:rsid w:val="00EA5305"/>
    <w:rsid w:val="00EA7534"/>
    <w:rsid w:val="00EB03DC"/>
    <w:rsid w:val="00EB17BB"/>
    <w:rsid w:val="00EB1E70"/>
    <w:rsid w:val="00EC0028"/>
    <w:rsid w:val="00EC0B81"/>
    <w:rsid w:val="00EC1254"/>
    <w:rsid w:val="00EC2E6D"/>
    <w:rsid w:val="00EC5D3E"/>
    <w:rsid w:val="00ED47BA"/>
    <w:rsid w:val="00ED4C7F"/>
    <w:rsid w:val="00EE4EDC"/>
    <w:rsid w:val="00EE574C"/>
    <w:rsid w:val="00EF12C1"/>
    <w:rsid w:val="00EF2A4A"/>
    <w:rsid w:val="00F0062A"/>
    <w:rsid w:val="00F00EB2"/>
    <w:rsid w:val="00F019D4"/>
    <w:rsid w:val="00F17E5A"/>
    <w:rsid w:val="00F245C7"/>
    <w:rsid w:val="00F24E69"/>
    <w:rsid w:val="00F356E6"/>
    <w:rsid w:val="00F41F62"/>
    <w:rsid w:val="00F42E52"/>
    <w:rsid w:val="00F50D0C"/>
    <w:rsid w:val="00F559F8"/>
    <w:rsid w:val="00F56513"/>
    <w:rsid w:val="00F61343"/>
    <w:rsid w:val="00F66A83"/>
    <w:rsid w:val="00F6757B"/>
    <w:rsid w:val="00F828E8"/>
    <w:rsid w:val="00F83C67"/>
    <w:rsid w:val="00F84C2A"/>
    <w:rsid w:val="00F8562B"/>
    <w:rsid w:val="00F8741C"/>
    <w:rsid w:val="00F91554"/>
    <w:rsid w:val="00F928B2"/>
    <w:rsid w:val="00F95AD1"/>
    <w:rsid w:val="00FA793D"/>
    <w:rsid w:val="00FB1651"/>
    <w:rsid w:val="00FB31FA"/>
    <w:rsid w:val="00FB6245"/>
    <w:rsid w:val="00FB7072"/>
    <w:rsid w:val="00FC12BE"/>
    <w:rsid w:val="00FD2B49"/>
    <w:rsid w:val="00FD39F0"/>
    <w:rsid w:val="00FD40CF"/>
    <w:rsid w:val="00FE2FC2"/>
    <w:rsid w:val="00FE7998"/>
    <w:rsid w:val="00FF03BE"/>
    <w:rsid w:val="00FF0FDA"/>
    <w:rsid w:val="00FF7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6A11D"/>
  <w15:docId w15:val="{81DBA847-5683-41F1-BD12-1C3E17AF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5D3C"/>
    <w:pPr>
      <w:spacing w:after="0" w:line="288" w:lineRule="auto"/>
    </w:pPr>
    <w:rPr>
      <w:rFonts w:ascii="Arial" w:hAnsi="Arial"/>
      <w:color w:val="000000"/>
      <w:sz w:val="20"/>
    </w:rPr>
  </w:style>
  <w:style w:type="paragraph" w:styleId="Rubrik1">
    <w:name w:val="heading 1"/>
    <w:aliases w:val="Head.Nr1"/>
    <w:basedOn w:val="Normal"/>
    <w:next w:val="Bodycopy"/>
    <w:link w:val="Rubrik1Char"/>
    <w:qFormat/>
    <w:rsid w:val="006566AF"/>
    <w:pPr>
      <w:numPr>
        <w:numId w:val="28"/>
      </w:numPr>
      <w:spacing w:line="240" w:lineRule="auto"/>
      <w:outlineLvl w:val="0"/>
    </w:pPr>
    <w:rPr>
      <w:b/>
      <w:sz w:val="36"/>
    </w:rPr>
  </w:style>
  <w:style w:type="paragraph" w:styleId="Rubrik2">
    <w:name w:val="heading 2"/>
    <w:aliases w:val="Head.Nr2"/>
    <w:basedOn w:val="Normal"/>
    <w:next w:val="Bodycopy"/>
    <w:link w:val="Rubrik2Char"/>
    <w:unhideWhenUsed/>
    <w:qFormat/>
    <w:rsid w:val="006566AF"/>
    <w:pPr>
      <w:numPr>
        <w:ilvl w:val="1"/>
        <w:numId w:val="28"/>
      </w:numPr>
      <w:spacing w:line="240" w:lineRule="auto"/>
      <w:outlineLvl w:val="1"/>
    </w:pPr>
    <w:rPr>
      <w:b/>
      <w:sz w:val="28"/>
    </w:rPr>
  </w:style>
  <w:style w:type="paragraph" w:styleId="Rubrik3">
    <w:name w:val="heading 3"/>
    <w:aliases w:val="Head.Nr3"/>
    <w:basedOn w:val="Normal"/>
    <w:next w:val="Bodycopy"/>
    <w:link w:val="Rubrik3Char"/>
    <w:unhideWhenUsed/>
    <w:qFormat/>
    <w:rsid w:val="006566AF"/>
    <w:pPr>
      <w:numPr>
        <w:ilvl w:val="2"/>
        <w:numId w:val="28"/>
      </w:numPr>
      <w:spacing w:line="240" w:lineRule="auto"/>
      <w:outlineLvl w:val="2"/>
    </w:pPr>
    <w:rPr>
      <w:b/>
    </w:rPr>
  </w:style>
  <w:style w:type="paragraph" w:styleId="Rubrik4">
    <w:name w:val="heading 4"/>
    <w:aliases w:val="Head.Nr4"/>
    <w:basedOn w:val="Normal"/>
    <w:next w:val="Bodycopy"/>
    <w:link w:val="Rubrik4Char"/>
    <w:unhideWhenUsed/>
    <w:qFormat/>
    <w:rsid w:val="006566AF"/>
    <w:pPr>
      <w:numPr>
        <w:ilvl w:val="3"/>
        <w:numId w:val="28"/>
      </w:numPr>
      <w:spacing w:line="240" w:lineRule="auto"/>
      <w:outlineLvl w:val="3"/>
    </w:pPr>
    <w:rPr>
      <w:rFonts w:eastAsiaTheme="majorEastAsia" w:cstheme="majorBidi"/>
      <w:b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846F5"/>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46F5"/>
    <w:rPr>
      <w:rFonts w:ascii="Tahoma" w:hAnsi="Tahoma" w:cs="Tahoma"/>
      <w:color w:val="000000" w:themeColor="text1"/>
      <w:sz w:val="16"/>
      <w:szCs w:val="16"/>
      <w:lang w:val="en-US"/>
    </w:rPr>
  </w:style>
  <w:style w:type="character" w:customStyle="1" w:styleId="Rubrik1Char">
    <w:name w:val="Rubrik 1 Char"/>
    <w:aliases w:val="Head.Nr1 Char"/>
    <w:basedOn w:val="Standardstycketeckensnitt"/>
    <w:link w:val="Rubrik1"/>
    <w:rsid w:val="006566AF"/>
    <w:rPr>
      <w:rFonts w:ascii="Arial" w:hAnsi="Arial"/>
      <w:b/>
      <w:sz w:val="36"/>
      <w:lang w:val="en-US"/>
    </w:rPr>
  </w:style>
  <w:style w:type="character" w:customStyle="1" w:styleId="Rubrik2Char">
    <w:name w:val="Rubrik 2 Char"/>
    <w:aliases w:val="Head.Nr2 Char"/>
    <w:basedOn w:val="Standardstycketeckensnitt"/>
    <w:link w:val="Rubrik2"/>
    <w:rsid w:val="006566AF"/>
    <w:rPr>
      <w:rFonts w:ascii="Arial" w:hAnsi="Arial"/>
      <w:b/>
      <w:sz w:val="28"/>
      <w:lang w:val="en-US"/>
    </w:rPr>
  </w:style>
  <w:style w:type="character" w:customStyle="1" w:styleId="Rubrik3Char">
    <w:name w:val="Rubrik 3 Char"/>
    <w:aliases w:val="Head.Nr3 Char"/>
    <w:basedOn w:val="Standardstycketeckensnitt"/>
    <w:link w:val="Rubrik3"/>
    <w:rsid w:val="006566AF"/>
    <w:rPr>
      <w:rFonts w:ascii="Arial" w:hAnsi="Arial"/>
      <w:b/>
      <w:sz w:val="20"/>
      <w:lang w:val="en-US"/>
    </w:rPr>
  </w:style>
  <w:style w:type="character" w:customStyle="1" w:styleId="Rubrik4Char">
    <w:name w:val="Rubrik 4 Char"/>
    <w:aliases w:val="Head.Nr4 Char"/>
    <w:basedOn w:val="Standardstycketeckensnitt"/>
    <w:link w:val="Rubrik4"/>
    <w:rsid w:val="006566AF"/>
    <w:rPr>
      <w:rFonts w:ascii="Arial" w:eastAsiaTheme="majorEastAsia" w:hAnsi="Arial" w:cstheme="majorBidi"/>
      <w:bCs/>
      <w:sz w:val="20"/>
      <w:u w:val="single"/>
      <w:lang w:val="en-US"/>
    </w:rPr>
  </w:style>
  <w:style w:type="table" w:styleId="Tabellrutnt">
    <w:name w:val="Table Grid"/>
    <w:aliases w:val="Tables"/>
    <w:basedOn w:val="Normaltabell"/>
    <w:uiPriority w:val="59"/>
    <w:rsid w:val="006846F5"/>
    <w:pPr>
      <w:spacing w:after="0" w:line="240" w:lineRule="auto"/>
    </w:pPr>
    <w:rPr>
      <w:rFonts w:ascii="Arial" w:hAnsi="Arial"/>
      <w:color w:val="000000" w:themeColor="text1"/>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tshllartext">
    <w:name w:val="Placeholder Text"/>
    <w:basedOn w:val="Standardstycketeckensnitt"/>
    <w:uiPriority w:val="99"/>
    <w:semiHidden/>
    <w:rsid w:val="006846F5"/>
    <w:rPr>
      <w:color w:val="808080"/>
    </w:rPr>
  </w:style>
  <w:style w:type="table" w:customStyle="1" w:styleId="Tables1">
    <w:name w:val="Tables1"/>
    <w:basedOn w:val="Normaltabell"/>
    <w:next w:val="Tabellrutnt"/>
    <w:uiPriority w:val="59"/>
    <w:rsid w:val="006846F5"/>
    <w:pPr>
      <w:spacing w:after="0" w:line="240" w:lineRule="auto"/>
    </w:pPr>
    <w:rPr>
      <w:rFonts w:ascii="Arial" w:hAnsi="Arial"/>
      <w:sz w:val="1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table" w:customStyle="1" w:styleId="Tables2">
    <w:name w:val="Tables2"/>
    <w:basedOn w:val="Normaltabell"/>
    <w:next w:val="Tabellrutnt"/>
    <w:uiPriority w:val="59"/>
    <w:rsid w:val="006846F5"/>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3">
    <w:name w:val="Tables3"/>
    <w:basedOn w:val="Normaltabell"/>
    <w:next w:val="Tabellrutnt"/>
    <w:uiPriority w:val="59"/>
    <w:rsid w:val="006846F5"/>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4">
    <w:name w:val="Tables4"/>
    <w:basedOn w:val="Normaltabell"/>
    <w:next w:val="Tabellrutnt"/>
    <w:uiPriority w:val="59"/>
    <w:rsid w:val="006846F5"/>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5">
    <w:name w:val="Tables5"/>
    <w:basedOn w:val="Normaltabell"/>
    <w:next w:val="Tabellrutnt"/>
    <w:uiPriority w:val="59"/>
    <w:rsid w:val="006846F5"/>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Bodycopy"/>
    <w:link w:val="Heading1Char"/>
    <w:qFormat/>
    <w:rsid w:val="006566AF"/>
    <w:pPr>
      <w:spacing w:line="240" w:lineRule="auto"/>
    </w:pPr>
    <w:rPr>
      <w:b/>
      <w:sz w:val="36"/>
    </w:rPr>
  </w:style>
  <w:style w:type="paragraph" w:customStyle="1" w:styleId="BulletedList">
    <w:name w:val="Bulleted List"/>
    <w:basedOn w:val="Normal"/>
    <w:next w:val="Bodycopy"/>
    <w:link w:val="BulletedListZnak"/>
    <w:qFormat/>
    <w:rsid w:val="006566AF"/>
    <w:pPr>
      <w:numPr>
        <w:numId w:val="31"/>
      </w:numPr>
      <w:ind w:right="737"/>
    </w:pPr>
  </w:style>
  <w:style w:type="character" w:customStyle="1" w:styleId="BulletedListZnak">
    <w:name w:val="Bulleted List Znak"/>
    <w:basedOn w:val="Standardstycketeckensnitt"/>
    <w:link w:val="BulletedList"/>
    <w:rsid w:val="006566AF"/>
    <w:rPr>
      <w:rFonts w:ascii="Arial" w:hAnsi="Arial"/>
      <w:sz w:val="20"/>
    </w:rPr>
  </w:style>
  <w:style w:type="character" w:customStyle="1" w:styleId="Heading1Char">
    <w:name w:val="Heading.1 Char"/>
    <w:basedOn w:val="Standardstycketeckensnitt"/>
    <w:link w:val="Heading1"/>
    <w:rsid w:val="006566AF"/>
    <w:rPr>
      <w:rFonts w:ascii="Arial" w:hAnsi="Arial"/>
      <w:b/>
      <w:sz w:val="36"/>
    </w:rPr>
  </w:style>
  <w:style w:type="paragraph" w:customStyle="1" w:styleId="Heading2">
    <w:name w:val="Heading.2"/>
    <w:basedOn w:val="Normal"/>
    <w:next w:val="Bodycopy"/>
    <w:link w:val="Heading2Char"/>
    <w:qFormat/>
    <w:rsid w:val="006566AF"/>
    <w:pPr>
      <w:spacing w:line="240" w:lineRule="auto"/>
    </w:pPr>
    <w:rPr>
      <w:b/>
      <w:sz w:val="28"/>
    </w:rPr>
  </w:style>
  <w:style w:type="character" w:customStyle="1" w:styleId="Heading2Char">
    <w:name w:val="Heading.2 Char"/>
    <w:basedOn w:val="Standardstycketeckensnitt"/>
    <w:link w:val="Heading2"/>
    <w:rsid w:val="006566AF"/>
    <w:rPr>
      <w:rFonts w:ascii="Arial" w:hAnsi="Arial"/>
      <w:b/>
      <w:sz w:val="28"/>
    </w:rPr>
  </w:style>
  <w:style w:type="paragraph" w:customStyle="1" w:styleId="Heading3">
    <w:name w:val="Heading.3"/>
    <w:basedOn w:val="Normal"/>
    <w:next w:val="Bodycopy"/>
    <w:link w:val="Heading3Char"/>
    <w:qFormat/>
    <w:rsid w:val="006566AF"/>
    <w:pPr>
      <w:spacing w:line="240" w:lineRule="auto"/>
    </w:pPr>
    <w:rPr>
      <w:b/>
    </w:rPr>
  </w:style>
  <w:style w:type="character" w:customStyle="1" w:styleId="Heading3Char">
    <w:name w:val="Heading.3 Char"/>
    <w:basedOn w:val="Standardstycketeckensnitt"/>
    <w:link w:val="Heading3"/>
    <w:rsid w:val="006566AF"/>
    <w:rPr>
      <w:rFonts w:ascii="Arial" w:hAnsi="Arial"/>
      <w:b/>
      <w:sz w:val="20"/>
    </w:rPr>
  </w:style>
  <w:style w:type="paragraph" w:customStyle="1" w:styleId="Heading4">
    <w:name w:val="Heading.4"/>
    <w:basedOn w:val="Normal"/>
    <w:next w:val="Bodycopy"/>
    <w:link w:val="Heading4Char"/>
    <w:qFormat/>
    <w:rsid w:val="006566AF"/>
    <w:pPr>
      <w:spacing w:line="240" w:lineRule="auto"/>
    </w:pPr>
    <w:rPr>
      <w:u w:val="single"/>
    </w:rPr>
  </w:style>
  <w:style w:type="character" w:customStyle="1" w:styleId="Heading4Char">
    <w:name w:val="Heading.4 Char"/>
    <w:basedOn w:val="Standardstycketeckensnitt"/>
    <w:link w:val="Heading4"/>
    <w:rsid w:val="006566AF"/>
    <w:rPr>
      <w:rFonts w:ascii="Arial" w:hAnsi="Arial"/>
      <w:sz w:val="20"/>
      <w:u w:val="single"/>
    </w:rPr>
  </w:style>
  <w:style w:type="paragraph" w:customStyle="1" w:styleId="Heading71">
    <w:name w:val="Heading 71"/>
    <w:aliases w:val="Header Bold"/>
    <w:basedOn w:val="Normal"/>
    <w:next w:val="Normal"/>
    <w:link w:val="Heading71Char"/>
    <w:rsid w:val="00DE4EFE"/>
    <w:pPr>
      <w:spacing w:line="264" w:lineRule="auto"/>
    </w:pPr>
    <w:rPr>
      <w:b/>
      <w:sz w:val="15"/>
    </w:rPr>
  </w:style>
  <w:style w:type="paragraph" w:customStyle="1" w:styleId="Heading81">
    <w:name w:val="Heading 81"/>
    <w:aliases w:val="Header Normal"/>
    <w:basedOn w:val="Normal"/>
    <w:next w:val="Normal"/>
    <w:link w:val="Heading81Char"/>
    <w:rsid w:val="00DE4EFE"/>
    <w:pPr>
      <w:spacing w:line="264" w:lineRule="auto"/>
    </w:pPr>
    <w:rPr>
      <w:sz w:val="15"/>
    </w:rPr>
  </w:style>
  <w:style w:type="character" w:customStyle="1" w:styleId="Heading71Char">
    <w:name w:val="Heading 71 Char"/>
    <w:aliases w:val="Header Bold Char"/>
    <w:basedOn w:val="Standardstycketeckensnitt"/>
    <w:link w:val="Heading71"/>
    <w:rsid w:val="00DE4EFE"/>
    <w:rPr>
      <w:rFonts w:ascii="Arial" w:hAnsi="Arial"/>
      <w:b/>
      <w:sz w:val="15"/>
    </w:rPr>
  </w:style>
  <w:style w:type="character" w:customStyle="1" w:styleId="Heading81Char">
    <w:name w:val="Heading 81 Char"/>
    <w:aliases w:val="Header Normal Char"/>
    <w:basedOn w:val="Standardstycketeckensnitt"/>
    <w:link w:val="Heading81"/>
    <w:rsid w:val="00DE4EFE"/>
    <w:rPr>
      <w:rFonts w:ascii="Arial" w:hAnsi="Arial"/>
      <w:sz w:val="15"/>
    </w:rPr>
  </w:style>
  <w:style w:type="table" w:customStyle="1" w:styleId="Tables6">
    <w:name w:val="Tables6"/>
    <w:basedOn w:val="Normaltabell"/>
    <w:next w:val="Tabellrutnt"/>
    <w:uiPriority w:val="59"/>
    <w:rsid w:val="006846F5"/>
    <w:pPr>
      <w:spacing w:after="0" w:line="240" w:lineRule="auto"/>
    </w:pPr>
    <w:rPr>
      <w:rFonts w:ascii="Arial" w:hAnsi="Arial"/>
      <w:color w:val="000000" w:themeColor="text1"/>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s21">
    <w:name w:val="Tables21"/>
    <w:basedOn w:val="Normaltabell"/>
    <w:next w:val="Tabellrutnt"/>
    <w:uiPriority w:val="59"/>
    <w:rsid w:val="006846F5"/>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22">
    <w:name w:val="Tables22"/>
    <w:basedOn w:val="Normaltabell"/>
    <w:next w:val="Tabellrutnt"/>
    <w:uiPriority w:val="59"/>
    <w:rsid w:val="006846F5"/>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Znak"/>
    <w:qFormat/>
    <w:rsid w:val="006566AF"/>
  </w:style>
  <w:style w:type="character" w:customStyle="1" w:styleId="BodycopyZnak">
    <w:name w:val="Body copy Znak"/>
    <w:basedOn w:val="Standardstycketeckensnitt"/>
    <w:link w:val="Bodycopy"/>
    <w:rsid w:val="006566AF"/>
    <w:rPr>
      <w:rFonts w:ascii="Arial" w:hAnsi="Arial"/>
      <w:sz w:val="20"/>
      <w:lang w:val="en-US"/>
    </w:rPr>
  </w:style>
  <w:style w:type="paragraph" w:styleId="Sidhuvud">
    <w:name w:val="header"/>
    <w:basedOn w:val="Normal"/>
    <w:link w:val="SidhuvudChar"/>
    <w:uiPriority w:val="99"/>
    <w:unhideWhenUsed/>
    <w:rsid w:val="008D1457"/>
    <w:pPr>
      <w:tabs>
        <w:tab w:val="center" w:pos="4703"/>
        <w:tab w:val="right" w:pos="9406"/>
      </w:tabs>
      <w:spacing w:line="240" w:lineRule="auto"/>
    </w:pPr>
  </w:style>
  <w:style w:type="character" w:customStyle="1" w:styleId="SidhuvudChar">
    <w:name w:val="Sidhuvud Char"/>
    <w:basedOn w:val="Standardstycketeckensnitt"/>
    <w:link w:val="Sidhuvud"/>
    <w:uiPriority w:val="99"/>
    <w:rsid w:val="008D1457"/>
    <w:rPr>
      <w:rFonts w:ascii="Arial" w:hAnsi="Arial"/>
      <w:color w:val="000000"/>
      <w:sz w:val="20"/>
    </w:rPr>
  </w:style>
  <w:style w:type="paragraph" w:styleId="Sidfot">
    <w:name w:val="footer"/>
    <w:basedOn w:val="Normal"/>
    <w:link w:val="SidfotChar"/>
    <w:uiPriority w:val="99"/>
    <w:unhideWhenUsed/>
    <w:rsid w:val="008D1457"/>
    <w:pPr>
      <w:tabs>
        <w:tab w:val="center" w:pos="4703"/>
        <w:tab w:val="right" w:pos="9406"/>
      </w:tabs>
      <w:spacing w:line="240" w:lineRule="auto"/>
    </w:pPr>
  </w:style>
  <w:style w:type="character" w:customStyle="1" w:styleId="SidfotChar">
    <w:name w:val="Sidfot Char"/>
    <w:basedOn w:val="Standardstycketeckensnitt"/>
    <w:link w:val="Sidfot"/>
    <w:uiPriority w:val="99"/>
    <w:rsid w:val="008D1457"/>
    <w:rPr>
      <w:rFonts w:ascii="Arial" w:hAnsi="Arial"/>
      <w:color w:val="000000"/>
      <w:sz w:val="20"/>
    </w:rPr>
  </w:style>
  <w:style w:type="paragraph" w:styleId="Liststycke">
    <w:name w:val="List Paragraph"/>
    <w:basedOn w:val="Normal"/>
    <w:uiPriority w:val="34"/>
    <w:qFormat/>
    <w:rsid w:val="00FB31FA"/>
    <w:pPr>
      <w:spacing w:line="240" w:lineRule="auto"/>
      <w:ind w:left="720"/>
      <w:contextualSpacing/>
    </w:pPr>
    <w:rPr>
      <w:rFonts w:asciiTheme="minorHAnsi" w:eastAsiaTheme="minorEastAsia" w:hAnsiTheme="minorHAnsi"/>
      <w:color w:val="auto"/>
      <w:sz w:val="24"/>
      <w:szCs w:val="24"/>
      <w:lang w:val="sv-SE" w:eastAsia="sv-SE"/>
    </w:rPr>
  </w:style>
  <w:style w:type="paragraph" w:styleId="Revision">
    <w:name w:val="Revision"/>
    <w:hidden/>
    <w:uiPriority w:val="99"/>
    <w:semiHidden/>
    <w:rsid w:val="00582A27"/>
    <w:pPr>
      <w:spacing w:after="0" w:line="240" w:lineRule="auto"/>
    </w:pPr>
    <w:rPr>
      <w:rFonts w:ascii="Arial" w:hAnsi="Arial"/>
      <w:color w:val="000000"/>
      <w:sz w:val="20"/>
    </w:rPr>
  </w:style>
  <w:style w:type="character" w:styleId="Kommentarsreferens">
    <w:name w:val="annotation reference"/>
    <w:basedOn w:val="Standardstycketeckensnitt"/>
    <w:uiPriority w:val="99"/>
    <w:semiHidden/>
    <w:unhideWhenUsed/>
    <w:rsid w:val="00582A27"/>
    <w:rPr>
      <w:sz w:val="16"/>
      <w:szCs w:val="16"/>
    </w:rPr>
  </w:style>
  <w:style w:type="paragraph" w:styleId="Kommentarer">
    <w:name w:val="annotation text"/>
    <w:basedOn w:val="Normal"/>
    <w:link w:val="KommentarerChar"/>
    <w:uiPriority w:val="99"/>
    <w:semiHidden/>
    <w:unhideWhenUsed/>
    <w:rsid w:val="00582A27"/>
    <w:pPr>
      <w:spacing w:line="240" w:lineRule="auto"/>
    </w:pPr>
    <w:rPr>
      <w:szCs w:val="20"/>
    </w:rPr>
  </w:style>
  <w:style w:type="character" w:customStyle="1" w:styleId="KommentarerChar">
    <w:name w:val="Kommentarer Char"/>
    <w:basedOn w:val="Standardstycketeckensnitt"/>
    <w:link w:val="Kommentarer"/>
    <w:uiPriority w:val="99"/>
    <w:semiHidden/>
    <w:rsid w:val="00582A27"/>
    <w:rPr>
      <w:rFonts w:ascii="Arial" w:hAnsi="Arial"/>
      <w:color w:val="000000"/>
      <w:sz w:val="20"/>
      <w:szCs w:val="20"/>
    </w:rPr>
  </w:style>
  <w:style w:type="paragraph" w:styleId="Kommentarsmne">
    <w:name w:val="annotation subject"/>
    <w:basedOn w:val="Kommentarer"/>
    <w:next w:val="Kommentarer"/>
    <w:link w:val="KommentarsmneChar"/>
    <w:uiPriority w:val="99"/>
    <w:semiHidden/>
    <w:unhideWhenUsed/>
    <w:rsid w:val="00582A27"/>
    <w:rPr>
      <w:b/>
      <w:bCs/>
    </w:rPr>
  </w:style>
  <w:style w:type="character" w:customStyle="1" w:styleId="KommentarsmneChar">
    <w:name w:val="Kommentarsämne Char"/>
    <w:basedOn w:val="KommentarerChar"/>
    <w:link w:val="Kommentarsmne"/>
    <w:uiPriority w:val="99"/>
    <w:semiHidden/>
    <w:rsid w:val="00582A27"/>
    <w:rPr>
      <w:rFonts w:ascii="Arial" w:hAnsi="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05030">
      <w:bodyDiv w:val="1"/>
      <w:marLeft w:val="0"/>
      <w:marRight w:val="0"/>
      <w:marTop w:val="0"/>
      <w:marBottom w:val="0"/>
      <w:divBdr>
        <w:top w:val="none" w:sz="0" w:space="0" w:color="auto"/>
        <w:left w:val="none" w:sz="0" w:space="0" w:color="auto"/>
        <w:bottom w:val="none" w:sz="0" w:space="0" w:color="auto"/>
        <w:right w:val="none" w:sz="0" w:space="0" w:color="auto"/>
      </w:divBdr>
    </w:div>
    <w:div w:id="186259112">
      <w:bodyDiv w:val="1"/>
      <w:marLeft w:val="0"/>
      <w:marRight w:val="0"/>
      <w:marTop w:val="0"/>
      <w:marBottom w:val="0"/>
      <w:divBdr>
        <w:top w:val="none" w:sz="0" w:space="0" w:color="auto"/>
        <w:left w:val="none" w:sz="0" w:space="0" w:color="auto"/>
        <w:bottom w:val="none" w:sz="0" w:space="0" w:color="auto"/>
        <w:right w:val="none" w:sz="0" w:space="0" w:color="auto"/>
      </w:divBdr>
    </w:div>
    <w:div w:id="536505294">
      <w:bodyDiv w:val="1"/>
      <w:marLeft w:val="0"/>
      <w:marRight w:val="0"/>
      <w:marTop w:val="0"/>
      <w:marBottom w:val="0"/>
      <w:divBdr>
        <w:top w:val="none" w:sz="0" w:space="0" w:color="auto"/>
        <w:left w:val="none" w:sz="0" w:space="0" w:color="auto"/>
        <w:bottom w:val="none" w:sz="0" w:space="0" w:color="auto"/>
        <w:right w:val="none" w:sz="0" w:space="0" w:color="auto"/>
      </w:divBdr>
    </w:div>
    <w:div w:id="612901308">
      <w:bodyDiv w:val="1"/>
      <w:marLeft w:val="0"/>
      <w:marRight w:val="0"/>
      <w:marTop w:val="0"/>
      <w:marBottom w:val="0"/>
      <w:divBdr>
        <w:top w:val="none" w:sz="0" w:space="0" w:color="auto"/>
        <w:left w:val="none" w:sz="0" w:space="0" w:color="auto"/>
        <w:bottom w:val="none" w:sz="0" w:space="0" w:color="auto"/>
        <w:right w:val="none" w:sz="0" w:space="0" w:color="auto"/>
      </w:divBdr>
    </w:div>
    <w:div w:id="811795008">
      <w:bodyDiv w:val="1"/>
      <w:marLeft w:val="0"/>
      <w:marRight w:val="0"/>
      <w:marTop w:val="0"/>
      <w:marBottom w:val="0"/>
      <w:divBdr>
        <w:top w:val="none" w:sz="0" w:space="0" w:color="auto"/>
        <w:left w:val="none" w:sz="0" w:space="0" w:color="auto"/>
        <w:bottom w:val="none" w:sz="0" w:space="0" w:color="auto"/>
        <w:right w:val="none" w:sz="0" w:space="0" w:color="auto"/>
      </w:divBdr>
    </w:div>
    <w:div w:id="857235803">
      <w:bodyDiv w:val="1"/>
      <w:marLeft w:val="0"/>
      <w:marRight w:val="0"/>
      <w:marTop w:val="0"/>
      <w:marBottom w:val="0"/>
      <w:divBdr>
        <w:top w:val="none" w:sz="0" w:space="0" w:color="auto"/>
        <w:left w:val="none" w:sz="0" w:space="0" w:color="auto"/>
        <w:bottom w:val="none" w:sz="0" w:space="0" w:color="auto"/>
        <w:right w:val="none" w:sz="0" w:space="0" w:color="auto"/>
      </w:divBdr>
    </w:div>
    <w:div w:id="1006399132">
      <w:bodyDiv w:val="1"/>
      <w:marLeft w:val="0"/>
      <w:marRight w:val="0"/>
      <w:marTop w:val="0"/>
      <w:marBottom w:val="0"/>
      <w:divBdr>
        <w:top w:val="none" w:sz="0" w:space="0" w:color="auto"/>
        <w:left w:val="none" w:sz="0" w:space="0" w:color="auto"/>
        <w:bottom w:val="none" w:sz="0" w:space="0" w:color="auto"/>
        <w:right w:val="none" w:sz="0" w:space="0" w:color="auto"/>
      </w:divBdr>
    </w:div>
    <w:div w:id="1082530378">
      <w:bodyDiv w:val="1"/>
      <w:marLeft w:val="0"/>
      <w:marRight w:val="0"/>
      <w:marTop w:val="0"/>
      <w:marBottom w:val="0"/>
      <w:divBdr>
        <w:top w:val="none" w:sz="0" w:space="0" w:color="auto"/>
        <w:left w:val="none" w:sz="0" w:space="0" w:color="auto"/>
        <w:bottom w:val="none" w:sz="0" w:space="0" w:color="auto"/>
        <w:right w:val="none" w:sz="0" w:space="0" w:color="auto"/>
      </w:divBdr>
    </w:div>
    <w:div w:id="1092124175">
      <w:bodyDiv w:val="1"/>
      <w:marLeft w:val="0"/>
      <w:marRight w:val="0"/>
      <w:marTop w:val="0"/>
      <w:marBottom w:val="0"/>
      <w:divBdr>
        <w:top w:val="none" w:sz="0" w:space="0" w:color="auto"/>
        <w:left w:val="none" w:sz="0" w:space="0" w:color="auto"/>
        <w:bottom w:val="none" w:sz="0" w:space="0" w:color="auto"/>
        <w:right w:val="none" w:sz="0" w:space="0" w:color="auto"/>
      </w:divBdr>
    </w:div>
    <w:div w:id="1303150259">
      <w:bodyDiv w:val="1"/>
      <w:marLeft w:val="0"/>
      <w:marRight w:val="0"/>
      <w:marTop w:val="0"/>
      <w:marBottom w:val="0"/>
      <w:divBdr>
        <w:top w:val="none" w:sz="0" w:space="0" w:color="auto"/>
        <w:left w:val="none" w:sz="0" w:space="0" w:color="auto"/>
        <w:bottom w:val="none" w:sz="0" w:space="0" w:color="auto"/>
        <w:right w:val="none" w:sz="0" w:space="0" w:color="auto"/>
      </w:divBdr>
    </w:div>
    <w:div w:id="1312101080">
      <w:bodyDiv w:val="1"/>
      <w:marLeft w:val="0"/>
      <w:marRight w:val="0"/>
      <w:marTop w:val="0"/>
      <w:marBottom w:val="0"/>
      <w:divBdr>
        <w:top w:val="none" w:sz="0" w:space="0" w:color="auto"/>
        <w:left w:val="none" w:sz="0" w:space="0" w:color="auto"/>
        <w:bottom w:val="none" w:sz="0" w:space="0" w:color="auto"/>
        <w:right w:val="none" w:sz="0" w:space="0" w:color="auto"/>
      </w:divBdr>
    </w:div>
    <w:div w:id="1424493768">
      <w:bodyDiv w:val="1"/>
      <w:marLeft w:val="0"/>
      <w:marRight w:val="0"/>
      <w:marTop w:val="0"/>
      <w:marBottom w:val="0"/>
      <w:divBdr>
        <w:top w:val="none" w:sz="0" w:space="0" w:color="auto"/>
        <w:left w:val="none" w:sz="0" w:space="0" w:color="auto"/>
        <w:bottom w:val="none" w:sz="0" w:space="0" w:color="auto"/>
        <w:right w:val="none" w:sz="0" w:space="0" w:color="auto"/>
      </w:divBdr>
    </w:div>
    <w:div w:id="1445269305">
      <w:bodyDiv w:val="1"/>
      <w:marLeft w:val="0"/>
      <w:marRight w:val="0"/>
      <w:marTop w:val="0"/>
      <w:marBottom w:val="0"/>
      <w:divBdr>
        <w:top w:val="none" w:sz="0" w:space="0" w:color="auto"/>
        <w:left w:val="none" w:sz="0" w:space="0" w:color="auto"/>
        <w:bottom w:val="none" w:sz="0" w:space="0" w:color="auto"/>
        <w:right w:val="none" w:sz="0" w:space="0" w:color="auto"/>
      </w:divBdr>
    </w:div>
    <w:div w:id="1811898705">
      <w:bodyDiv w:val="1"/>
      <w:marLeft w:val="0"/>
      <w:marRight w:val="0"/>
      <w:marTop w:val="0"/>
      <w:marBottom w:val="0"/>
      <w:divBdr>
        <w:top w:val="none" w:sz="0" w:space="0" w:color="auto"/>
        <w:left w:val="none" w:sz="0" w:space="0" w:color="auto"/>
        <w:bottom w:val="none" w:sz="0" w:space="0" w:color="auto"/>
        <w:right w:val="none" w:sz="0" w:space="0" w:color="auto"/>
      </w:divBdr>
    </w:div>
    <w:div w:id="2019429506">
      <w:bodyDiv w:val="1"/>
      <w:marLeft w:val="0"/>
      <w:marRight w:val="0"/>
      <w:marTop w:val="0"/>
      <w:marBottom w:val="0"/>
      <w:divBdr>
        <w:top w:val="none" w:sz="0" w:space="0" w:color="auto"/>
        <w:left w:val="none" w:sz="0" w:space="0" w:color="auto"/>
        <w:bottom w:val="none" w:sz="0" w:space="0" w:color="auto"/>
        <w:right w:val="none" w:sz="0" w:space="0" w:color="auto"/>
      </w:divBdr>
    </w:div>
    <w:div w:id="2059934672">
      <w:bodyDiv w:val="1"/>
      <w:marLeft w:val="0"/>
      <w:marRight w:val="0"/>
      <w:marTop w:val="0"/>
      <w:marBottom w:val="0"/>
      <w:divBdr>
        <w:top w:val="none" w:sz="0" w:space="0" w:color="auto"/>
        <w:left w:val="none" w:sz="0" w:space="0" w:color="auto"/>
        <w:bottom w:val="none" w:sz="0" w:space="0" w:color="auto"/>
        <w:right w:val="none" w:sz="0" w:space="0" w:color="auto"/>
      </w:divBdr>
      <w:divsChild>
        <w:div w:id="481116498">
          <w:marLeft w:val="0"/>
          <w:marRight w:val="0"/>
          <w:marTop w:val="0"/>
          <w:marBottom w:val="0"/>
          <w:divBdr>
            <w:top w:val="none" w:sz="0" w:space="0" w:color="auto"/>
            <w:left w:val="none" w:sz="0" w:space="0" w:color="auto"/>
            <w:bottom w:val="none" w:sz="0" w:space="0" w:color="auto"/>
            <w:right w:val="none" w:sz="0" w:space="0" w:color="auto"/>
          </w:divBdr>
          <w:divsChild>
            <w:div w:id="645625164">
              <w:marLeft w:val="0"/>
              <w:marRight w:val="0"/>
              <w:marTop w:val="0"/>
              <w:marBottom w:val="0"/>
              <w:divBdr>
                <w:top w:val="none" w:sz="0" w:space="0" w:color="auto"/>
                <w:left w:val="none" w:sz="0" w:space="0" w:color="auto"/>
                <w:bottom w:val="none" w:sz="0" w:space="0" w:color="auto"/>
                <w:right w:val="none" w:sz="0" w:space="0" w:color="auto"/>
              </w:divBdr>
              <w:divsChild>
                <w:div w:id="1875578648">
                  <w:marLeft w:val="0"/>
                  <w:marRight w:val="0"/>
                  <w:marTop w:val="0"/>
                  <w:marBottom w:val="150"/>
                  <w:divBdr>
                    <w:top w:val="none" w:sz="0" w:space="0" w:color="auto"/>
                    <w:left w:val="none" w:sz="0" w:space="0" w:color="auto"/>
                    <w:bottom w:val="none" w:sz="0" w:space="0" w:color="auto"/>
                    <w:right w:val="none" w:sz="0" w:space="0" w:color="auto"/>
                  </w:divBdr>
                  <w:divsChild>
                    <w:div w:id="367410003">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kanska%20Common%20Office%20Templates\Templates\Word\Skanska%20Blank.dotm" TargetMode="External"/></Relationships>
</file>

<file path=word/theme/theme1.xml><?xml version="1.0" encoding="utf-8"?>
<a:theme xmlns:a="http://schemas.openxmlformats.org/drawingml/2006/main" name="Skanska">
  <a:themeElements>
    <a:clrScheme name="Skanska">
      <a:dk1>
        <a:srgbClr val="000000"/>
      </a:dk1>
      <a:lt1>
        <a:srgbClr val="BEB2A6"/>
      </a:lt1>
      <a:dk2>
        <a:srgbClr val="C0DDEA"/>
      </a:dk2>
      <a:lt2>
        <a:srgbClr val="0078C9"/>
      </a:lt2>
      <a:accent1>
        <a:srgbClr val="5BB4E5"/>
      </a:accent1>
      <a:accent2>
        <a:srgbClr val="3D9B35"/>
      </a:accent2>
      <a:accent3>
        <a:srgbClr val="77B800"/>
      </a:accent3>
      <a:accent4>
        <a:srgbClr val="E57200"/>
      </a:accent4>
      <a:accent5>
        <a:srgbClr val="FFCB00"/>
      </a:accent5>
      <a:accent6>
        <a:srgbClr val="EADF00"/>
      </a:accent6>
      <a:hlink>
        <a:srgbClr val="5F5F5F"/>
      </a:hlink>
      <a:folHlink>
        <a:srgbClr val="919191"/>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A856-F4C0-44B8-B5D1-132E427F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Skanska Blank</Template>
  <TotalTime>0</TotalTime>
  <Pages>5</Pages>
  <Words>1482</Words>
  <Characters>7860</Characters>
  <Application>Microsoft Office Word</Application>
  <DocSecurity>0</DocSecurity>
  <Lines>65</Lines>
  <Paragraphs>18</Paragraphs>
  <ScaleCrop>false</ScaleCrop>
  <HeadingPairs>
    <vt:vector size="6" baseType="variant">
      <vt:variant>
        <vt:lpstr>Rubrik</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Skanska</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Gradén, Lars</dc:creator>
  <cp:lastModifiedBy>Martin Rundström</cp:lastModifiedBy>
  <cp:revision>2</cp:revision>
  <cp:lastPrinted>2013-01-07T15:16:00Z</cp:lastPrinted>
  <dcterms:created xsi:type="dcterms:W3CDTF">2021-10-28T14:03:00Z</dcterms:created>
  <dcterms:modified xsi:type="dcterms:W3CDTF">2021-10-28T14:03:00Z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kanska.Document.Classification">
    <vt:lpwstr> </vt:lpwstr>
  </property>
  <property fmtid="{D5CDD505-2E9C-101B-9397-08002B2CF9AE}" pid="3" name="Skanska.Document.Title">
    <vt:lpwstr/>
  </property>
  <property fmtid="{D5CDD505-2E9C-101B-9397-08002B2CF9AE}" pid="4" name="Skanska.Document.Version">
    <vt:lpwstr/>
  </property>
  <property fmtid="{D5CDD505-2E9C-101B-9397-08002B2CF9AE}" pid="5" name="Skanska.Author.FirstName">
    <vt:lpwstr/>
  </property>
  <property fmtid="{D5CDD505-2E9C-101B-9397-08002B2CF9AE}" pid="6" name="Skanska.Author.LastName">
    <vt:lpwstr/>
  </property>
  <property fmtid="{D5CDD505-2E9C-101B-9397-08002B2CF9AE}" pid="7" name="Skanska.Author.FullName">
    <vt:lpwstr/>
  </property>
  <property fmtid="{D5CDD505-2E9C-101B-9397-08002B2CF9AE}" pid="8" name="Skanska.Author.Email">
    <vt:lpwstr/>
  </property>
  <property fmtid="{D5CDD505-2E9C-101B-9397-08002B2CF9AE}" pid="9" name="Skanska.Author.Phone">
    <vt:lpwstr/>
  </property>
  <property fmtid="{D5CDD505-2E9C-101B-9397-08002B2CF9AE}" pid="10" name="Skanska.Addressee.FirstName">
    <vt:lpwstr> </vt:lpwstr>
  </property>
  <property fmtid="{D5CDD505-2E9C-101B-9397-08002B2CF9AE}" pid="11" name="Skanska.Addressee.LastName">
    <vt:lpwstr> </vt:lpwstr>
  </property>
  <property fmtid="{D5CDD505-2E9C-101B-9397-08002B2CF9AE}" pid="12" name="Skanska.Addressee.FullName">
    <vt:lpwstr> </vt:lpwstr>
  </property>
  <property fmtid="{D5CDD505-2E9C-101B-9397-08002B2CF9AE}" pid="13" name="Skanska.Author.OrganizationName">
    <vt:lpwstr/>
  </property>
  <property fmtid="{D5CDD505-2E9C-101B-9397-08002B2CF9AE}" pid="14" name="Skanska.Author.Addresslines">
    <vt:lpwstr/>
  </property>
  <property fmtid="{D5CDD505-2E9C-101B-9397-08002B2CF9AE}" pid="15" name="Skanska.Author.AddressCountry">
    <vt:lpwstr/>
  </property>
  <property fmtid="{D5CDD505-2E9C-101B-9397-08002B2CF9AE}" pid="16" name="Skanska.Addressee.Addresslines">
    <vt:lpwstr> </vt:lpwstr>
  </property>
  <property fmtid="{D5CDD505-2E9C-101B-9397-08002B2CF9AE}" pid="17" name="Skanska.Addressee.AddressCountry">
    <vt:lpwstr> </vt:lpwstr>
  </property>
  <property fmtid="{D5CDD505-2E9C-101B-9397-08002B2CF9AE}" pid="18" name="Skanska.Author.OfficePhone">
    <vt:lpwstr/>
  </property>
  <property fmtid="{D5CDD505-2E9C-101B-9397-08002B2CF9AE}" pid="19" name="Skanska.Author.OfficeFax">
    <vt:lpwstr/>
  </property>
  <property fmtid="{D5CDD505-2E9C-101B-9397-08002B2CF9AE}" pid="20" name="Skanska.Author.OfficeWebPage">
    <vt:lpwstr/>
  </property>
  <property fmtid="{D5CDD505-2E9C-101B-9397-08002B2CF9AE}" pid="21" name="Skanska.Author.InvoiceAddressLines">
    <vt:lpwstr/>
  </property>
  <property fmtid="{D5CDD505-2E9C-101B-9397-08002B2CF9AE}" pid="22" name="Skanska.Author.LegalInformation">
    <vt:lpwstr/>
  </property>
  <property fmtid="{D5CDD505-2E9C-101B-9397-08002B2CF9AE}" pid="23" name="Skanska.Author.LegalInformationVatNumber">
    <vt:lpwstr/>
  </property>
  <property fmtid="{D5CDD505-2E9C-101B-9397-08002B2CF9AE}" pid="24" name="Skanska.Author.LegalInformationOrgNo">
    <vt:lpwstr/>
  </property>
  <property fmtid="{D5CDD505-2E9C-101B-9397-08002B2CF9AE}" pid="25" name="Skanska.Document.Date">
    <vt:lpwstr> </vt:lpwstr>
  </property>
  <property fmtid="{D5CDD505-2E9C-101B-9397-08002B2CF9AE}" pid="26" name="Skanska.Author.Subdivision">
    <vt:lpwstr> </vt:lpwstr>
  </property>
  <property fmtid="{D5CDD505-2E9C-101B-9397-08002B2CF9AE}" pid="27" name="Skanska.Author.InvoiceCity">
    <vt:lpwstr> </vt:lpwstr>
  </property>
  <property fmtid="{D5CDD505-2E9C-101B-9397-08002B2CF9AE}" pid="28" name="Skanska.Author.InvoicePostalCode">
    <vt:lpwstr> </vt:lpwstr>
  </property>
  <property fmtid="{D5CDD505-2E9C-101B-9397-08002B2CF9AE}" pid="29" name="Skanska.Addressee.NativeNamePrefix">
    <vt:lpwstr> </vt:lpwstr>
  </property>
  <property fmtid="{D5CDD505-2E9C-101B-9397-08002B2CF9AE}" pid="30" name="Skanska.Document.NativeClassification">
    <vt:lpwstr> </vt:lpwstr>
  </property>
  <property fmtid="{D5CDD505-2E9C-101B-9397-08002B2CF9AE}" pid="31" name="Skanska.Author.ContactType">
    <vt:lpwstr>Internal</vt:lpwstr>
  </property>
  <property fmtid="{D5CDD505-2E9C-101B-9397-08002B2CF9AE}" pid="32" name="Skanska.Author.Id">
    <vt:lpwstr/>
  </property>
  <property fmtid="{D5CDD505-2E9C-101B-9397-08002B2CF9AE}" pid="33" name="Skanska.Author.NamePrefix">
    <vt:lpwstr/>
  </property>
  <property fmtid="{D5CDD505-2E9C-101B-9397-08002B2CF9AE}" pid="34" name="Skanska.Author.NativeNamePrefix">
    <vt:lpwstr/>
  </property>
  <property fmtid="{D5CDD505-2E9C-101B-9397-08002B2CF9AE}" pid="35" name="Skanska.Author.OrganizationUnitId">
    <vt:i4>0</vt:i4>
  </property>
  <property fmtid="{D5CDD505-2E9C-101B-9397-08002B2CF9AE}" pid="36" name="Skanska.Author.AddressCountryCode">
    <vt:lpwstr/>
  </property>
  <property fmtid="{D5CDD505-2E9C-101B-9397-08002B2CF9AE}" pid="37" name="Skanska.Author.OrganizationalUnitName">
    <vt:lpwstr> </vt:lpwstr>
  </property>
  <property fmtid="{D5CDD505-2E9C-101B-9397-08002B2CF9AE}" pid="38" name="Skanska.Author.CompanyName">
    <vt:lpwstr> </vt:lpwstr>
  </property>
  <property fmtid="{D5CDD505-2E9C-101B-9397-08002B2CF9AE}" pid="39" name="Skanska.Addressee.OrganizationalUnitName">
    <vt:lpwstr> </vt:lpwstr>
  </property>
  <property fmtid="{D5CDD505-2E9C-101B-9397-08002B2CF9AE}" pid="40" name="Skanska.Addressee.CompanyName">
    <vt:lpwstr> </vt:lpwstr>
  </property>
  <property fmtid="{D5CDD505-2E9C-101B-9397-08002B2CF9AE}" pid="41" name="Skanska.Author.RegisteredAddressLines">
    <vt:lpwstr> </vt:lpwstr>
  </property>
  <property fmtid="{D5CDD505-2E9C-101B-9397-08002B2CF9AE}" pid="42" name="Skanska.Author.SkanskaCompanyName">
    <vt:lpwstr/>
  </property>
  <property fmtid="{D5CDD505-2E9C-101B-9397-08002B2CF9AE}" pid="43" name="Skanska.Author.SkanskaCompanyInvoiceAddressLines">
    <vt:lpwstr/>
  </property>
  <property fmtid="{D5CDD505-2E9C-101B-9397-08002B2CF9AE}" pid="44" name="Skanska.Author.SkanskaCompanyInvoiceAddressCountry">
    <vt:lpwstr/>
  </property>
  <property fmtid="{D5CDD505-2E9C-101B-9397-08002B2CF9AE}" pid="45" name="Skanska.Author.SkanskaCompanyInvoiceAddressCity">
    <vt:lpwstr/>
  </property>
  <property fmtid="{D5CDD505-2E9C-101B-9397-08002B2CF9AE}" pid="46" name="Skanska.Author.SkanskaCompanyInvoiceAddressPostalCode">
    <vt:lpwstr/>
  </property>
  <property fmtid="{D5CDD505-2E9C-101B-9397-08002B2CF9AE}" pid="47" name="Skanska.Author.SkanskaCompanyRegisteredOfficeAddressLines">
    <vt:lpwstr/>
  </property>
  <property fmtid="{D5CDD505-2E9C-101B-9397-08002B2CF9AE}" pid="48" name="Skanska.Author.SkanskaCompanyRegisteredOfficeAddressCountry">
    <vt:lpwstr/>
  </property>
  <property fmtid="{D5CDD505-2E9C-101B-9397-08002B2CF9AE}" pid="49" name="Skanska.Author.SkanskaCompanyRegisteredOfficeAddressCity">
    <vt:lpwstr/>
  </property>
  <property fmtid="{D5CDD505-2E9C-101B-9397-08002B2CF9AE}" pid="50" name="Skanska.Author.SkanskaCompanyRegisteredOfficeAddressPostalCode">
    <vt:lpwstr/>
  </property>
  <property fmtid="{D5CDD505-2E9C-101B-9397-08002B2CF9AE}" pid="51" name="Skanska.Author.SkanskaOrganizationalUnitId">
    <vt:i4>0</vt:i4>
  </property>
  <property fmtid="{D5CDD505-2E9C-101B-9397-08002B2CF9AE}" pid="52" name="Skanska.Author.SkanskaOrganizationalUnitName">
    <vt:lpwstr/>
  </property>
  <property fmtid="{D5CDD505-2E9C-101B-9397-08002B2CF9AE}" pid="53" name="Skanska.Author.SkanskaWorkplaceName">
    <vt:lpwstr/>
  </property>
  <property fmtid="{D5CDD505-2E9C-101B-9397-08002B2CF9AE}" pid="54" name="Skanska.Author.SkanskaWorkplacePhoneNo">
    <vt:lpwstr/>
  </property>
  <property fmtid="{D5CDD505-2E9C-101B-9397-08002B2CF9AE}" pid="55" name="Skanska.Author.SkanskaWorkplaceAddressLines">
    <vt:lpwstr/>
  </property>
  <property fmtid="{D5CDD505-2E9C-101B-9397-08002B2CF9AE}" pid="56" name="Skanska.Author.SkanskaWorkplaceAddressCity">
    <vt:lpwstr/>
  </property>
  <property fmtid="{D5CDD505-2E9C-101B-9397-08002B2CF9AE}" pid="57" name="Skanska.Author.SkanskaWorkplaceAddressPostalCode">
    <vt:lpwstr/>
  </property>
  <property fmtid="{D5CDD505-2E9C-101B-9397-08002B2CF9AE}" pid="58" name="Skanska.Author.RegisteredOfficeAddressLines">
    <vt:lpwstr/>
  </property>
</Properties>
</file>